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51E" w14:textId="77777777" w:rsidR="002C79E6" w:rsidRDefault="002C79E6" w:rsidP="002C79E6"/>
    <w:p w14:paraId="7BDF7581" w14:textId="77777777" w:rsidR="002C79E6" w:rsidRDefault="002C79E6" w:rsidP="002C79E6"/>
    <w:p w14:paraId="46ABCC40" w14:textId="77777777" w:rsidR="002C79E6" w:rsidRDefault="002C79E6" w:rsidP="002C79E6"/>
    <w:p w14:paraId="47C78CCA" w14:textId="77777777" w:rsidR="002C79E6" w:rsidRDefault="002C79E6" w:rsidP="002C79E6"/>
    <w:p w14:paraId="4D70FD8B" w14:textId="77777777" w:rsidR="002C79E6" w:rsidRDefault="002C79E6" w:rsidP="002C79E6"/>
    <w:p w14:paraId="02BBA760" w14:textId="77777777" w:rsidR="6A36C4BF" w:rsidRPr="00B863FB" w:rsidRDefault="00000000" w:rsidP="00B863FB">
      <w:pPr>
        <w:pStyle w:val="Title"/>
      </w:pPr>
      <w:sdt>
        <w:sdtPr>
          <w:id w:val="1248694435"/>
          <w:placeholder>
            <w:docPart w:val="98530F6C83A4400D9DDEC8E7E767D6F4"/>
          </w:placeholder>
          <w:temporary/>
          <w:showingPlcHdr/>
          <w15:appearance w15:val="hidden"/>
        </w:sdtPr>
        <w:sdtContent>
          <w:r w:rsidR="002C79E6" w:rsidRPr="00B863FB">
            <w:t>Paper Title: Up to 12 Words or Two Lines</w:t>
          </w:r>
        </w:sdtContent>
      </w:sdt>
    </w:p>
    <w:p w14:paraId="7410B43C" w14:textId="77777777" w:rsidR="201D26C8" w:rsidRDefault="00000000" w:rsidP="002C79E6">
      <w:pPr>
        <w:pStyle w:val="Subtitle"/>
      </w:pPr>
      <w:sdt>
        <w:sdtPr>
          <w:id w:val="338350896"/>
          <w:placeholder>
            <w:docPart w:val="86185B3871974959AA414FA819FAEEF2"/>
          </w:placeholder>
          <w:temporary/>
          <w:showingPlcHdr/>
          <w15:appearance w15:val="hidden"/>
        </w:sdtPr>
        <w:sdtContent>
          <w:r w:rsidR="002C79E6" w:rsidRPr="014CA2B6">
            <w:t>[Blank line]</w:t>
          </w:r>
        </w:sdtContent>
      </w:sdt>
    </w:p>
    <w:p w14:paraId="3FDF6200" w14:textId="77777777" w:rsidR="00A417C1" w:rsidRDefault="00000000" w:rsidP="002C79E6">
      <w:pPr>
        <w:pStyle w:val="Subtitle"/>
      </w:pPr>
      <w:sdt>
        <w:sdtPr>
          <w:id w:val="-114915842"/>
          <w:placeholder>
            <w:docPart w:val="FEE2CEA2096A4BD280F2DB36FBDF4F83"/>
          </w:placeholder>
          <w:temporary/>
          <w:showingPlcHdr/>
          <w15:appearance w15:val="hidden"/>
        </w:sdtPr>
        <w:sdtContent>
          <w:r w:rsidR="002C79E6" w:rsidRPr="6A36C4BF">
            <w:t>Author First M</w:t>
          </w:r>
        </w:sdtContent>
      </w:sdt>
      <w:r w:rsidR="002C79E6" w:rsidRPr="002C79E6">
        <w:t xml:space="preserve"> </w:t>
      </w:r>
      <w:sdt>
        <w:sdtPr>
          <w:id w:val="-1995014949"/>
          <w:placeholder>
            <w:docPart w:val="08778CD2E46F4A12AC3C89D23DD51981"/>
          </w:placeholder>
          <w:temporary/>
          <w:showingPlcHdr/>
          <w15:appearance w15:val="hidden"/>
        </w:sdtPr>
        <w:sdtContent>
          <w:r w:rsidR="002C79E6" w:rsidRPr="6A36C4BF">
            <w:t>Last</w:t>
          </w:r>
        </w:sdtContent>
      </w:sdt>
    </w:p>
    <w:p w14:paraId="77BF82AC" w14:textId="77777777" w:rsidR="002C79E6" w:rsidRDefault="00000000" w:rsidP="002C79E6">
      <w:pPr>
        <w:pStyle w:val="Subtitle"/>
      </w:pPr>
      <w:sdt>
        <w:sdtPr>
          <w:id w:val="-1577115656"/>
          <w:placeholder>
            <w:docPart w:val="0CAEE5573E224950B151B6BDF8EB2BA8"/>
          </w:placeholder>
          <w:temporary/>
          <w:showingPlcHdr/>
          <w15:appearance w15:val="hidden"/>
        </w:sdtPr>
        <w:sdtContent>
          <w:r w:rsidR="002C79E6" w:rsidRPr="67AE9998">
            <w:t>Institution Name</w:t>
          </w:r>
        </w:sdtContent>
      </w:sdt>
    </w:p>
    <w:p w14:paraId="0904F72D" w14:textId="77777777" w:rsidR="002C79E6" w:rsidRDefault="00000000" w:rsidP="002C79E6">
      <w:pPr>
        <w:pStyle w:val="Subtitle"/>
      </w:pPr>
      <w:sdt>
        <w:sdtPr>
          <w:id w:val="-568883333"/>
          <w:placeholder>
            <w:docPart w:val="A73D7B359DA34341AAD63FE30D234A5B"/>
          </w:placeholder>
          <w:temporary/>
          <w:showingPlcHdr/>
          <w15:appearance w15:val="hidden"/>
        </w:sdtPr>
        <w:sdtContent>
          <w:r w:rsidR="002C79E6" w:rsidRPr="3236C9DF">
            <w:t>Course Number</w:t>
          </w:r>
          <w:r w:rsidR="002C79E6">
            <w:t>:</w:t>
          </w:r>
        </w:sdtContent>
      </w:sdt>
      <w:r w:rsidR="002C79E6">
        <w:t xml:space="preserve"> </w:t>
      </w:r>
      <w:sdt>
        <w:sdtPr>
          <w:id w:val="-1860198176"/>
          <w:placeholder>
            <w:docPart w:val="9F830850075141BA94D786A226914479"/>
          </w:placeholder>
          <w:temporary/>
          <w:showingPlcHdr/>
          <w15:appearance w15:val="hidden"/>
        </w:sdtPr>
        <w:sdtContent>
          <w:r w:rsidR="002C79E6" w:rsidRPr="3236C9DF">
            <w:t>Course Name</w:t>
          </w:r>
        </w:sdtContent>
      </w:sdt>
    </w:p>
    <w:p w14:paraId="1E8B2209" w14:textId="77777777" w:rsidR="002C79E6" w:rsidRDefault="00000000" w:rsidP="002C79E6">
      <w:pPr>
        <w:pStyle w:val="Subtitle"/>
      </w:pPr>
      <w:sdt>
        <w:sdtPr>
          <w:id w:val="-1835602995"/>
          <w:placeholder>
            <w:docPart w:val="F614190023CF4134925767A585632BDD"/>
          </w:placeholder>
          <w:temporary/>
          <w:showingPlcHdr/>
          <w15:appearance w15:val="hidden"/>
        </w:sdtPr>
        <w:sdtContent>
          <w:r w:rsidR="002C79E6" w:rsidRPr="67AE9998">
            <w:t>Instructor Name</w:t>
          </w:r>
          <w:r w:rsidR="002C79E6">
            <w:t xml:space="preserve"> </w:t>
          </w:r>
        </w:sdtContent>
      </w:sdt>
    </w:p>
    <w:p w14:paraId="5AA57EF2" w14:textId="77777777" w:rsidR="201D26C8" w:rsidRDefault="00000000" w:rsidP="002C79E6">
      <w:pPr>
        <w:pStyle w:val="Subtitle"/>
      </w:pPr>
      <w:sdt>
        <w:sdtPr>
          <w:id w:val="474569195"/>
          <w:placeholder>
            <w:docPart w:val="D0D708C49820472BAD6D29C2F57BE52D"/>
          </w:placeholder>
          <w:temporary/>
          <w:showingPlcHdr/>
          <w15:appearance w15:val="hidden"/>
        </w:sdtPr>
        <w:sdtContent>
          <w:r w:rsidR="002C79E6" w:rsidRPr="67AE9998">
            <w:t>Due Date</w:t>
          </w:r>
        </w:sdtContent>
      </w:sdt>
    </w:p>
    <w:p w14:paraId="1A03F54A" w14:textId="77777777" w:rsidR="201D26C8" w:rsidRDefault="201D26C8" w:rsidP="014CA2B6">
      <w:pPr>
        <w:pStyle w:val="Title2"/>
        <w:rPr>
          <w:rFonts w:ascii="Calibri" w:eastAsia="Calibri" w:hAnsi="Calibri" w:cs="Calibri"/>
          <w:szCs w:val="22"/>
        </w:rPr>
      </w:pPr>
    </w:p>
    <w:p w14:paraId="24E5D686" w14:textId="77777777" w:rsidR="201D26C8" w:rsidRDefault="201D26C8" w:rsidP="014CA2B6">
      <w:pPr>
        <w:pStyle w:val="Title2"/>
        <w:rPr>
          <w:rFonts w:ascii="Calibri" w:eastAsia="Calibri" w:hAnsi="Calibri" w:cs="Calibri"/>
          <w:szCs w:val="22"/>
        </w:rPr>
      </w:pPr>
    </w:p>
    <w:p w14:paraId="2063A6D4" w14:textId="77777777" w:rsidR="201D26C8" w:rsidRDefault="201D26C8" w:rsidP="014CA2B6">
      <w:pPr>
        <w:pStyle w:val="Title2"/>
        <w:rPr>
          <w:rFonts w:ascii="Calibri" w:eastAsia="Calibri" w:hAnsi="Calibri" w:cs="Calibri"/>
          <w:szCs w:val="22"/>
        </w:rPr>
      </w:pPr>
    </w:p>
    <w:p w14:paraId="2A03C5D2" w14:textId="77777777" w:rsidR="201D26C8" w:rsidRDefault="201D26C8" w:rsidP="014CA2B6">
      <w:pPr>
        <w:pStyle w:val="Title2"/>
        <w:rPr>
          <w:rFonts w:ascii="Calibri" w:eastAsia="Calibri" w:hAnsi="Calibri" w:cs="Calibri"/>
          <w:szCs w:val="22"/>
        </w:rPr>
      </w:pPr>
    </w:p>
    <w:p w14:paraId="6DC8C29B" w14:textId="77777777" w:rsidR="201D26C8" w:rsidRDefault="201D26C8" w:rsidP="014CA2B6">
      <w:pPr>
        <w:pStyle w:val="Title2"/>
        <w:rPr>
          <w:rFonts w:ascii="Calibri" w:eastAsia="Calibri" w:hAnsi="Calibri" w:cs="Calibri"/>
          <w:szCs w:val="22"/>
        </w:rPr>
      </w:pPr>
    </w:p>
    <w:p w14:paraId="49DEB2CA" w14:textId="77777777" w:rsidR="201D26C8" w:rsidRDefault="201D26C8" w:rsidP="014CA2B6">
      <w:pPr>
        <w:pStyle w:val="Title2"/>
        <w:rPr>
          <w:rFonts w:ascii="Calibri" w:eastAsia="Calibri" w:hAnsi="Calibri" w:cs="Calibri"/>
          <w:szCs w:val="22"/>
        </w:rPr>
      </w:pPr>
    </w:p>
    <w:p w14:paraId="7F7DBA3C" w14:textId="77777777" w:rsidR="201D26C8" w:rsidRDefault="201D26C8" w:rsidP="014CA2B6">
      <w:pPr>
        <w:pStyle w:val="Title2"/>
        <w:rPr>
          <w:rFonts w:ascii="Calibri" w:eastAsia="Calibri" w:hAnsi="Calibri" w:cs="Calibri"/>
          <w:szCs w:val="22"/>
        </w:rPr>
      </w:pPr>
    </w:p>
    <w:p w14:paraId="155E7B3F" w14:textId="77777777" w:rsidR="000D4642" w:rsidRDefault="000D4642">
      <w:pPr>
        <w:rPr>
          <w:rFonts w:ascii="Calibri" w:eastAsia="Calibri" w:hAnsi="Calibri" w:cs="Calibri"/>
          <w:szCs w:val="22"/>
        </w:rPr>
      </w:pPr>
      <w:r>
        <w:rPr>
          <w:rFonts w:ascii="Calibri" w:eastAsia="Calibri" w:hAnsi="Calibri" w:cs="Calibri"/>
          <w:szCs w:val="22"/>
        </w:rPr>
        <w:br w:type="page"/>
      </w:r>
    </w:p>
    <w:p w14:paraId="64AAE5A5" w14:textId="77777777" w:rsidR="00A417C1" w:rsidRPr="00B863FB" w:rsidRDefault="00000000" w:rsidP="00B863FB">
      <w:pPr>
        <w:pStyle w:val="SectionTitle"/>
      </w:pPr>
      <w:sdt>
        <w:sdtPr>
          <w:id w:val="1249303753"/>
          <w:placeholder>
            <w:docPart w:val="B69847C2FD3A488CB9DA6512908238E8"/>
          </w:placeholder>
          <w:temporary/>
          <w:showingPlcHdr/>
          <w15:appearance w15:val="hidden"/>
        </w:sdtPr>
        <w:sdtContent>
          <w:r w:rsidR="002C79E6" w:rsidRPr="00B863FB">
            <w:t>Paper Title in Bold at the Top of Page 2</w:t>
          </w:r>
        </w:sdtContent>
      </w:sdt>
    </w:p>
    <w:p w14:paraId="0B38C8E8" w14:textId="77777777" w:rsidR="00A417C1" w:rsidRDefault="00000000" w:rsidP="002C79E6">
      <w:sdt>
        <w:sdtPr>
          <w:id w:val="1163968367"/>
          <w:placeholder>
            <w:docPart w:val="9FBD4BFCCB7447B684628C7B3C9A582F"/>
          </w:placeholder>
          <w:temporary/>
          <w:showingPlcHdr/>
          <w15:appearance w15:val="hidden"/>
        </w:sdtPr>
        <w:sdtContent>
          <w:r w:rsidR="002C79E6" w:rsidRPr="52694629">
            <w:t xml:space="preserve">The first section of your paper is your introduction. Use these paragraphs to provide background and context. “Introduction” should not be used as a section heading as it’s assumed your paper will begin with an introduction. Remember to use first-person tense. Anytime you want to start a section on a new page, instead of adding page breaks, use the </w:t>
          </w:r>
          <w:r w:rsidR="002C79E6" w:rsidRPr="52694629">
            <w:rPr>
              <w:b/>
              <w:bCs/>
              <w:color w:val="auto"/>
            </w:rPr>
            <w:t>Section Title</w:t>
          </w:r>
          <w:r w:rsidR="002C79E6" w:rsidRPr="52694629">
            <w:t xml:space="preserve"> style. (To see the reader’s view of your document, click on the </w:t>
          </w:r>
          <w:r w:rsidR="002C79E6" w:rsidRPr="52694629">
            <w:rPr>
              <w:b/>
              <w:bCs/>
              <w:color w:val="auto"/>
            </w:rPr>
            <w:t>View</w:t>
          </w:r>
          <w:r w:rsidR="002C79E6" w:rsidRPr="52694629">
            <w:t xml:space="preserve"> tab</w:t>
          </w:r>
          <w:r w:rsidR="002C79E6" w:rsidRPr="52694629">
            <w:rPr>
              <w:b/>
              <w:bCs/>
              <w:color w:val="auto"/>
            </w:rPr>
            <w:t xml:space="preserve"> </w:t>
          </w:r>
          <w:r w:rsidR="002C79E6" w:rsidRPr="52694629">
            <w:rPr>
              <w:color w:val="auto"/>
            </w:rPr>
            <w:t>then select</w:t>
          </w:r>
          <w:r w:rsidR="002C79E6" w:rsidRPr="52694629">
            <w:rPr>
              <w:b/>
              <w:bCs/>
              <w:color w:val="auto"/>
            </w:rPr>
            <w:t xml:space="preserve"> Reading View.</w:t>
          </w:r>
          <w:r w:rsidR="002C79E6" w:rsidRPr="52694629">
            <w:t>)</w:t>
          </w:r>
        </w:sdtContent>
      </w:sdt>
    </w:p>
    <w:p w14:paraId="1C801738" w14:textId="77777777" w:rsidR="00A417C1" w:rsidRDefault="00000000" w:rsidP="002C79E6">
      <w:sdt>
        <w:sdtPr>
          <w:id w:val="805125282"/>
          <w:placeholder>
            <w:docPart w:val="54332B87A8B6456F84DC4098F2511D3A"/>
          </w:placeholder>
          <w:temporary/>
          <w:showingPlcHdr/>
          <w15:appearance w15:val="hidden"/>
        </w:sdtPr>
        <w:sdtContent>
          <w:r w:rsidR="002C79E6" w:rsidRPr="52694629">
            <w:t xml:space="preserve">The body of your paper should be indented one half-inch on the first line of each new paragraph and double-spaced. When introducing key terms, use </w:t>
          </w:r>
          <w:r w:rsidR="002C79E6" w:rsidRPr="52694629">
            <w:rPr>
              <w:i/>
              <w:iCs/>
            </w:rPr>
            <w:t>Italics</w:t>
          </w:r>
          <w:r w:rsidR="002C79E6" w:rsidRPr="52694629">
            <w:t xml:space="preserve"> to highlight the term in its first use, only. APA Style provides for up to five heading levels, shown in the paragraphs that follow. Note that all text styles for this template are available on the </w:t>
          </w:r>
          <w:bookmarkStart w:id="0" w:name="_Int_pGJ5iSU8"/>
          <w:r w:rsidR="002C79E6" w:rsidRPr="52694629">
            <w:rPr>
              <w:b/>
              <w:bCs/>
              <w:color w:val="auto"/>
            </w:rPr>
            <w:t>Home</w:t>
          </w:r>
          <w:bookmarkEnd w:id="0"/>
          <w:r w:rsidR="002C79E6" w:rsidRPr="52694629">
            <w:rPr>
              <w:i/>
              <w:iCs/>
            </w:rPr>
            <w:t xml:space="preserve"> </w:t>
          </w:r>
          <w:r w:rsidR="002C79E6" w:rsidRPr="52694629">
            <w:t xml:space="preserve">tab of the ribbon, in the </w:t>
          </w:r>
          <w:r w:rsidR="002C79E6" w:rsidRPr="52694629">
            <w:rPr>
              <w:b/>
              <w:bCs/>
              <w:color w:val="auto"/>
            </w:rPr>
            <w:t>Styles</w:t>
          </w:r>
          <w:r w:rsidR="002C79E6" w:rsidRPr="52694629">
            <w:t xml:space="preserve"> gallery.</w:t>
          </w:r>
        </w:sdtContent>
      </w:sdt>
    </w:p>
    <w:p w14:paraId="790775E3" w14:textId="77777777" w:rsidR="00A417C1" w:rsidRDefault="00000000" w:rsidP="014CA2B6">
      <w:pPr>
        <w:pStyle w:val="Heading1"/>
        <w:rPr>
          <w:rFonts w:ascii="Calibri" w:eastAsia="Calibri" w:hAnsi="Calibri" w:cs="Calibri"/>
          <w:szCs w:val="22"/>
        </w:rPr>
      </w:pPr>
      <w:sdt>
        <w:sdtPr>
          <w:id w:val="363325988"/>
          <w:placeholder>
            <w:docPart w:val="D33F14B1DBA04B68AC8B7EF09DCAE8A3"/>
          </w:placeholder>
          <w:temporary/>
          <w:showingPlcHdr/>
          <w15:appearance w15:val="hidden"/>
        </w:sdtPr>
        <w:sdtContent>
          <w:r w:rsidR="002C79E6" w:rsidRPr="002C79E6">
            <w:t>Heading One</w:t>
          </w:r>
        </w:sdtContent>
      </w:sdt>
    </w:p>
    <w:p w14:paraId="2E428EA9" w14:textId="77777777" w:rsidR="00A417C1" w:rsidRPr="00B863FB" w:rsidRDefault="00000000" w:rsidP="00B863FB">
      <w:sdt>
        <w:sdtPr>
          <w:id w:val="1790310124"/>
          <w:placeholder>
            <w:docPart w:val="DE7F582AA0D14470A87A3CCE4B1A46F0"/>
          </w:placeholder>
          <w:temporary/>
          <w:showingPlcHdr/>
          <w15:appearance w15:val="hidden"/>
        </w:sdtPr>
        <w:sdtContent>
          <w:r w:rsidR="002C79E6" w:rsidRPr="00B863FB">
            <w:t>Heading levels 1-3 get their own paragraph, as shown. Headings 4 and 5 are run-in headings used at the beginning of the paragraph. Include a period at the end of a run-in heading. Double-space all text, including headings. Use descriptive headings to help readers identify sections of your paper.</w:t>
          </w:r>
        </w:sdtContent>
      </w:sdt>
    </w:p>
    <w:p w14:paraId="4A67B359" w14:textId="77777777" w:rsidR="00A417C1" w:rsidRPr="00B863FB" w:rsidRDefault="00000000" w:rsidP="00B863FB">
      <w:pPr>
        <w:pStyle w:val="Heading2"/>
        <w:rPr>
          <w:rStyle w:val="FootnoteReference"/>
          <w:vertAlign w:val="baseline"/>
        </w:rPr>
      </w:pPr>
      <w:sdt>
        <w:sdtPr>
          <w:rPr>
            <w:vertAlign w:val="superscript"/>
          </w:rPr>
          <w:id w:val="1598749848"/>
          <w:placeholder>
            <w:docPart w:val="7BEDE445FDFA4110AC7A06B30DC77518"/>
          </w:placeholder>
          <w:temporary/>
          <w:showingPlcHdr/>
          <w15:appearance w15:val="hidden"/>
        </w:sdtPr>
        <w:sdtEndPr>
          <w:rPr>
            <w:vertAlign w:val="baseline"/>
          </w:rPr>
        </w:sdtEndPr>
        <w:sdtContent>
          <w:r w:rsidR="002C79E6" w:rsidRPr="00B863FB">
            <w:t>Heading Two</w:t>
          </w:r>
        </w:sdtContent>
      </w:sdt>
    </w:p>
    <w:p w14:paraId="075841E4" w14:textId="77777777" w:rsidR="00A417C1" w:rsidRDefault="00000000" w:rsidP="00B863FB">
      <w:pPr>
        <w:rPr>
          <w:rFonts w:ascii="Calibri" w:eastAsia="Calibri" w:hAnsi="Calibri" w:cs="Calibri"/>
          <w:szCs w:val="22"/>
        </w:rPr>
      </w:pPr>
      <w:sdt>
        <w:sdtPr>
          <w:id w:val="938408295"/>
          <w:placeholder>
            <w:docPart w:val="7758D255FAB94DFAAA3833CDE971C6F4"/>
          </w:placeholder>
          <w:temporary/>
          <w:showingPlcHdr/>
          <w15:appearance w15:val="hidden"/>
        </w:sdtPr>
        <w:sdtContent>
          <w:r w:rsidR="002C79E6" w:rsidRPr="002C79E6">
            <w:t>If needed, you can include consecutive paragraphs with their own headings, where appropriate. For APA Style formatting, type your own references. To correctly format a reference page according to APA Style guidelines, see page four.</w:t>
          </w:r>
        </w:sdtContent>
      </w:sdt>
      <w:r w:rsidR="212F006F" w:rsidRPr="212F006F">
        <w:rPr>
          <w:rFonts w:ascii="Calibri" w:eastAsia="Calibri" w:hAnsi="Calibri" w:cs="Calibri"/>
          <w:szCs w:val="22"/>
        </w:rPr>
        <w:t xml:space="preserve"> </w:t>
      </w:r>
    </w:p>
    <w:p w14:paraId="5FE47229" w14:textId="77777777" w:rsidR="00A417C1" w:rsidRPr="00C00F8F" w:rsidRDefault="00000000" w:rsidP="00C00F8F">
      <w:pPr>
        <w:pStyle w:val="Heading3"/>
      </w:pPr>
      <w:sdt>
        <w:sdtPr>
          <w:id w:val="351923752"/>
          <w:placeholder>
            <w:docPart w:val="8D5C3876D000421AA33A424E67C19285"/>
          </w:placeholder>
          <w:temporary/>
          <w:showingPlcHdr/>
          <w15:appearance w15:val="hidden"/>
        </w:sdtPr>
        <w:sdtContent>
          <w:r w:rsidR="00664C1A" w:rsidRPr="00C00F8F">
            <w:t>Heading Three</w:t>
          </w:r>
        </w:sdtContent>
      </w:sdt>
    </w:p>
    <w:p w14:paraId="59FC80C9" w14:textId="77777777" w:rsidR="6A36C4BF" w:rsidRDefault="00000000" w:rsidP="00664C1A">
      <w:sdt>
        <w:sdtPr>
          <w:id w:val="1832025720"/>
          <w:placeholder>
            <w:docPart w:val="52E842A9FF8E40D1B0BDA4C83B782B2D"/>
          </w:placeholder>
          <w:temporary/>
          <w:showingPlcHdr/>
          <w15:appearance w15:val="hidden"/>
        </w:sdtPr>
        <w:sdtContent>
          <w:r w:rsidR="00664C1A" w:rsidRPr="4A446072">
            <w:t>When citing any quote or text that consists of three or more lines, APA guidelines call for block-quote format:</w:t>
          </w:r>
        </w:sdtContent>
      </w:sdt>
    </w:p>
    <w:p w14:paraId="46E57C74" w14:textId="77777777" w:rsidR="6A36C4BF" w:rsidRDefault="00000000" w:rsidP="00664C1A">
      <w:pPr>
        <w:pStyle w:val="Quote"/>
      </w:pPr>
      <w:sdt>
        <w:sdtPr>
          <w:id w:val="-598873359"/>
          <w:placeholder>
            <w:docPart w:val="BD8110E12B904F97AF4BEABAB0A3B9D8"/>
          </w:placeholder>
          <w:temporary/>
          <w:showingPlcHdr/>
          <w15:appearance w15:val="hidden"/>
        </w:sdtPr>
        <w:sdtContent>
          <w:r w:rsidR="00664C1A" w:rsidRPr="52694629">
            <w:t>Create a new paragraph to begin the block-quote. Double-space each line of text, as you have done with headings, section labels, and paragraphs of paraphrased text. To correctly format a block-quote, indent each line of the text to one-half inch. Remember to always cite your source.</w:t>
          </w:r>
        </w:sdtContent>
      </w:sdt>
    </w:p>
    <w:p w14:paraId="6CE45B62" w14:textId="77777777" w:rsidR="52694629" w:rsidRDefault="00000000" w:rsidP="00B863FB">
      <w:pPr>
        <w:pStyle w:val="NoSpacing"/>
      </w:pPr>
      <w:sdt>
        <w:sdtPr>
          <w:id w:val="309981270"/>
          <w:placeholder>
            <w:docPart w:val="B892F7F7C5724E389A82A1D669CEAE84"/>
          </w:placeholder>
          <w:temporary/>
          <w:showingPlcHdr/>
          <w15:appearance w15:val="hidden"/>
        </w:sdtPr>
        <w:sdtContent>
          <w:r w:rsidR="00664C1A" w:rsidRPr="4A446072">
            <w:t>Last Name (Year) citations can be used when writing a paper in narrative form. Parenthetical citations are also appropriate (Last Name, Year).</w:t>
          </w:r>
        </w:sdtContent>
      </w:sdt>
    </w:p>
    <w:p w14:paraId="0F92B85D" w14:textId="77777777" w:rsidR="00A417C1" w:rsidRPr="00B863FB" w:rsidRDefault="00000000" w:rsidP="014CA2B6">
      <w:sdt>
        <w:sdtPr>
          <w:rPr>
            <w:rStyle w:val="Heading4Char"/>
          </w:rPr>
          <w:id w:val="939106915"/>
          <w:placeholder>
            <w:docPart w:val="CADC44CF472449819D2B53BBDF364674"/>
          </w:placeholder>
          <w:temporary/>
          <w:showingPlcHdr/>
          <w15:appearance w15:val="hidden"/>
        </w:sdtPr>
        <w:sdtContent>
          <w:r w:rsidR="00664C1A" w:rsidRPr="00B863FB">
            <w:rPr>
              <w:rStyle w:val="Heading4Char"/>
            </w:rPr>
            <w:t>Heading Four:</w:t>
          </w:r>
        </w:sdtContent>
      </w:sdt>
      <w:r w:rsidR="212F006F" w:rsidRPr="00B863FB">
        <w:rPr>
          <w:rStyle w:val="Heading4Char"/>
        </w:rPr>
        <w:t xml:space="preserve"> </w:t>
      </w:r>
      <w:sdt>
        <w:sdtPr>
          <w:id w:val="-2009121876"/>
          <w:placeholder>
            <w:docPart w:val="52D6C59ED44C4C509BFB6113CF8AFAEA"/>
          </w:placeholder>
          <w:temporary/>
          <w:showingPlcHdr/>
          <w15:appearance w15:val="hidden"/>
        </w:sdtPr>
        <w:sdtContent>
          <w:r w:rsidR="00664C1A" w:rsidRPr="00B863FB">
            <w:t>When using headings, don’t skip levels. If you need a heading 3, 4, or 5 with no text following it before the next heading, just add a period at the end of the heading and start a new paragraph for the subheading and its text.</w:t>
          </w:r>
        </w:sdtContent>
      </w:sdt>
      <w:r w:rsidR="212F006F" w:rsidRPr="00B863FB">
        <w:t xml:space="preserve"> </w:t>
      </w:r>
    </w:p>
    <w:p w14:paraId="0AB781B5" w14:textId="77777777" w:rsidR="00A417C1" w:rsidRPr="00B863FB" w:rsidRDefault="00000000" w:rsidP="6A36C4BF">
      <w:sdt>
        <w:sdtPr>
          <w:rPr>
            <w:rStyle w:val="Heading5Char"/>
          </w:rPr>
          <w:id w:val="-1542819859"/>
          <w:placeholder>
            <w:docPart w:val="EBC42301DF0A480DA30620509B88159F"/>
          </w:placeholder>
          <w:temporary/>
          <w:showingPlcHdr/>
          <w15:appearance w15:val="hidden"/>
        </w:sdtPr>
        <w:sdtContent>
          <w:r w:rsidR="00664C1A" w:rsidRPr="00B863FB">
            <w:rPr>
              <w:rStyle w:val="Heading5Char"/>
            </w:rPr>
            <w:t>Heading Five.</w:t>
          </w:r>
        </w:sdtContent>
      </w:sdt>
      <w:r w:rsidR="00664C1A" w:rsidRPr="00B863FB">
        <w:t xml:space="preserve"> </w:t>
      </w:r>
      <w:sdt>
        <w:sdtPr>
          <w:id w:val="-471441839"/>
          <w:placeholder>
            <w:docPart w:val="5947D714C29A4183BDC8980C61C131C8"/>
          </w:placeholder>
          <w:temporary/>
          <w:showingPlcHdr/>
          <w15:appearance w15:val="hidden"/>
        </w:sdtPr>
        <w:sdtContent>
          <w:r w:rsidR="00664C1A" w:rsidRPr="00B863FB">
            <w:t>Like all sections of your paper, references start on their own page, like the page that follows this one. All in-text citations should be included your references.</w:t>
          </w:r>
        </w:sdtContent>
      </w:sdt>
      <w:r w:rsidR="212F006F" w:rsidRPr="00B863FB">
        <w:t xml:space="preserve"> </w:t>
      </w:r>
    </w:p>
    <w:p w14:paraId="3CF7BFE4" w14:textId="77777777" w:rsidR="00A417C1" w:rsidRDefault="00000000" w:rsidP="5D68E123">
      <w:pPr>
        <w:pStyle w:val="SectionTitle"/>
        <w:rPr>
          <w:rFonts w:ascii="Calibri" w:eastAsia="Calibri" w:hAnsi="Calibri" w:cs="Calibri"/>
          <w:b w:val="0"/>
          <w:bCs/>
          <w:szCs w:val="22"/>
        </w:rPr>
      </w:pPr>
      <w:sdt>
        <w:sdtPr>
          <w:id w:val="-1638559448"/>
          <w:placeholder>
            <w:docPart w:val="4CC9E3AF0CFB41F5BFF675C70C2213AD"/>
          </w:placeholder>
          <w:temporary/>
          <w:showingPlcHdr/>
          <w15:appearance w15:val="hidden"/>
        </w:sdtPr>
        <w:sdtContent>
          <w:r w:rsidR="00664C1A" w:rsidRPr="00664C1A">
            <w:t>References</w:t>
          </w:r>
        </w:sdtContent>
      </w:sdt>
    </w:p>
    <w:p w14:paraId="07895E15" w14:textId="77777777" w:rsidR="00A417C1" w:rsidRDefault="00000000" w:rsidP="00664C1A">
      <w:pPr>
        <w:pStyle w:val="Bibliography"/>
        <w:rPr>
          <w:noProof/>
        </w:rPr>
      </w:pPr>
      <w:sdt>
        <w:sdtPr>
          <w:rPr>
            <w:noProof/>
          </w:rPr>
          <w:id w:val="163135195"/>
          <w:placeholder>
            <w:docPart w:val="A74012B60E5D4ADB920985E152A0828C"/>
          </w:placeholder>
          <w:temporary/>
          <w:showingPlcHdr/>
          <w15:appearance w15:val="hidden"/>
        </w:sdtPr>
        <w:sdtContent>
          <w:r w:rsidR="00664C1A" w:rsidRPr="4A446072">
            <w:rPr>
              <w:noProof/>
            </w:rPr>
            <w:t xml:space="preserve">Last Name, A. B. (Year). Article Title. </w:t>
          </w:r>
          <w:r w:rsidR="00664C1A" w:rsidRPr="4A446072">
            <w:rPr>
              <w:i/>
              <w:iCs/>
              <w:noProof/>
            </w:rPr>
            <w:t>Journal Title</w:t>
          </w:r>
          <w:r w:rsidR="00664C1A" w:rsidRPr="4A446072">
            <w:rPr>
              <w:noProof/>
            </w:rPr>
            <w:t xml:space="preserve">, Pages #-#. </w:t>
          </w:r>
          <w:r w:rsidR="00664C1A" w:rsidRPr="4A446072">
            <w:rPr>
              <w:noProof/>
              <w:color w:val="0070C0"/>
              <w:u w:val="single"/>
            </w:rPr>
            <w:t>URL</w:t>
          </w:r>
          <w:r w:rsidR="00664C1A" w:rsidRPr="4A446072">
            <w:rPr>
              <w:noProof/>
            </w:rPr>
            <w:t>.</w:t>
          </w:r>
        </w:sdtContent>
      </w:sdt>
    </w:p>
    <w:p w14:paraId="3BEAED59" w14:textId="77777777" w:rsidR="00D620FD" w:rsidRPr="00D620FD" w:rsidRDefault="00000000" w:rsidP="00D620FD">
      <w:pPr>
        <w:pStyle w:val="Bibliography"/>
      </w:pPr>
      <w:sdt>
        <w:sdtPr>
          <w:rPr>
            <w:noProof/>
          </w:rPr>
          <w:id w:val="-1954009009"/>
          <w:placeholder>
            <w:docPart w:val="E5B2716FEBF14D70AD302018EFCC6D26"/>
          </w:placeholder>
          <w:temporary/>
          <w:showingPlcHdr/>
          <w15:appearance w15:val="hidden"/>
        </w:sdtPr>
        <w:sdtContent>
          <w:r w:rsidR="00D620FD" w:rsidRPr="4A446072">
            <w:rPr>
              <w:noProof/>
            </w:rPr>
            <w:t xml:space="preserve">Last Name, C. D. (Year). </w:t>
          </w:r>
          <w:r w:rsidR="00D620FD" w:rsidRPr="4A446072">
            <w:rPr>
              <w:i/>
              <w:iCs/>
              <w:noProof/>
            </w:rPr>
            <w:t>Book Title (Edition).</w:t>
          </w:r>
          <w:r w:rsidR="00D620FD" w:rsidRPr="4A446072">
            <w:rPr>
              <w:noProof/>
            </w:rPr>
            <w:t xml:space="preserve"> Publisher Name. </w:t>
          </w:r>
          <w:r w:rsidR="00D620FD" w:rsidRPr="4A446072">
            <w:rPr>
              <w:noProof/>
              <w:color w:val="0070C0"/>
              <w:u w:val="single"/>
            </w:rPr>
            <w:t>URL</w:t>
          </w:r>
          <w:r w:rsidR="00D620FD" w:rsidRPr="4A446072">
            <w:rPr>
              <w:noProof/>
            </w:rPr>
            <w:t>.</w:t>
          </w:r>
        </w:sdtContent>
      </w:sdt>
      <w:r w:rsidR="00D620FD">
        <w:rPr>
          <w:noProof/>
        </w:rPr>
        <w:t xml:space="preserve"> </w:t>
      </w:r>
    </w:p>
    <w:p w14:paraId="3EA03F22" w14:textId="77777777" w:rsidR="00D620FD" w:rsidRDefault="00000000" w:rsidP="00D620FD">
      <w:pPr>
        <w:pStyle w:val="Bibliography"/>
        <w:rPr>
          <w:noProof/>
        </w:rPr>
      </w:pPr>
      <w:sdt>
        <w:sdtPr>
          <w:rPr>
            <w:noProof/>
          </w:rPr>
          <w:id w:val="-904610540"/>
          <w:placeholder>
            <w:docPart w:val="3C7180E55B5E49C2A356EE5F2BECAAD9"/>
          </w:placeholder>
          <w:temporary/>
          <w:showingPlcHdr/>
          <w15:appearance w15:val="hidden"/>
        </w:sdtPr>
        <w:sdtContent>
          <w:r w:rsidR="00D620FD" w:rsidRPr="00FD0666">
            <w:rPr>
              <w:rFonts w:eastAsia="Calibri" w:cstheme="minorHAnsi"/>
              <w:noProof/>
              <w:szCs w:val="22"/>
            </w:rPr>
            <w:t xml:space="preserve">Last Name, D. E., Last Name, F. G., Last Name, H. I. (Year). </w:t>
          </w:r>
          <w:r w:rsidR="00D620FD" w:rsidRPr="00FD0666">
            <w:rPr>
              <w:rFonts w:eastAsia="Calibri" w:cstheme="minorHAnsi"/>
              <w:i/>
              <w:iCs/>
              <w:noProof/>
              <w:szCs w:val="22"/>
            </w:rPr>
            <w:t xml:space="preserve">Report Title </w:t>
          </w:r>
          <w:r w:rsidR="00D620FD" w:rsidRPr="00FD0666">
            <w:rPr>
              <w:rFonts w:eastAsia="Calibri" w:cstheme="minorHAnsi"/>
              <w:noProof/>
              <w:szCs w:val="22"/>
            </w:rPr>
            <w:t xml:space="preserve">(report number). Publisher. </w:t>
          </w:r>
          <w:r w:rsidR="00D620FD" w:rsidRPr="00FD0666">
            <w:rPr>
              <w:rFonts w:eastAsia="Calibri" w:cstheme="minorHAnsi"/>
              <w:noProof/>
              <w:color w:val="0070C0"/>
              <w:szCs w:val="22"/>
              <w:u w:val="single"/>
            </w:rPr>
            <w:t>URL</w:t>
          </w:r>
          <w:r w:rsidR="00D620FD" w:rsidRPr="00FD0666">
            <w:rPr>
              <w:rFonts w:eastAsia="Calibri" w:cstheme="minorHAnsi"/>
              <w:noProof/>
              <w:szCs w:val="22"/>
            </w:rPr>
            <w:t>.</w:t>
          </w:r>
        </w:sdtContent>
      </w:sdt>
    </w:p>
    <w:p w14:paraId="24A2BFFD" w14:textId="77777777" w:rsidR="00D620FD" w:rsidRDefault="00000000" w:rsidP="00D620FD">
      <w:pPr>
        <w:pStyle w:val="Bibliography"/>
        <w:rPr>
          <w:noProof/>
        </w:rPr>
      </w:pPr>
      <w:sdt>
        <w:sdtPr>
          <w:rPr>
            <w:noProof/>
          </w:rPr>
          <w:id w:val="-1617207944"/>
          <w:placeholder>
            <w:docPart w:val="CABE719568A740E28D2C9B68DB183F1C"/>
          </w:placeholder>
          <w:temporary/>
          <w:showingPlcHdr/>
          <w15:appearance w15:val="hidden"/>
        </w:sdtPr>
        <w:sdtContent>
          <w:r w:rsidR="00D620FD" w:rsidRPr="00FD0666">
            <w:rPr>
              <w:rFonts w:eastAsia="Calibri" w:cstheme="minorHAnsi"/>
              <w:noProof/>
              <w:szCs w:val="22"/>
            </w:rPr>
            <w:t xml:space="preserve">Last Name, J. K. (Year, Month Day). </w:t>
          </w:r>
          <w:r w:rsidR="00D620FD" w:rsidRPr="00FD0666">
            <w:rPr>
              <w:rFonts w:eastAsia="Calibri" w:cstheme="minorHAnsi"/>
              <w:i/>
              <w:iCs/>
              <w:noProof/>
              <w:szCs w:val="22"/>
            </w:rPr>
            <w:t>Article Title/Headline</w:t>
          </w:r>
          <w:r w:rsidR="00D620FD" w:rsidRPr="00FD0666">
            <w:rPr>
              <w:rFonts w:eastAsia="Calibri" w:cstheme="minorHAnsi"/>
              <w:noProof/>
              <w:szCs w:val="22"/>
            </w:rPr>
            <w:t xml:space="preserve">. Periodical. </w:t>
          </w:r>
          <w:r w:rsidR="00D620FD" w:rsidRPr="00FD0666">
            <w:rPr>
              <w:rFonts w:eastAsia="Calibri" w:cstheme="minorHAnsi"/>
              <w:noProof/>
              <w:color w:val="0070C0"/>
              <w:szCs w:val="22"/>
              <w:u w:val="single"/>
            </w:rPr>
            <w:t>URL</w:t>
          </w:r>
          <w:r w:rsidR="00D620FD" w:rsidRPr="00FD0666">
            <w:rPr>
              <w:rFonts w:eastAsia="Calibri" w:cstheme="minorHAnsi"/>
              <w:noProof/>
              <w:szCs w:val="22"/>
            </w:rPr>
            <w:t>.</w:t>
          </w:r>
        </w:sdtContent>
      </w:sdt>
    </w:p>
    <w:p w14:paraId="12AC0F13" w14:textId="77777777" w:rsidR="00D620FD" w:rsidRPr="00D620FD" w:rsidRDefault="00000000" w:rsidP="00D620FD">
      <w:pPr>
        <w:pStyle w:val="Bibliography"/>
        <w:rPr>
          <w:noProof/>
        </w:rPr>
      </w:pPr>
      <w:sdt>
        <w:sdtPr>
          <w:rPr>
            <w:noProof/>
          </w:rPr>
          <w:id w:val="899487303"/>
          <w:placeholder>
            <w:docPart w:val="E81659AF7AEE4B8E89F90BEF52A12B7D"/>
          </w:placeholder>
          <w:temporary/>
          <w:showingPlcHdr/>
          <w15:appearance w15:val="hidden"/>
        </w:sdtPr>
        <w:sdtContent>
          <w:r w:rsidR="00D620FD" w:rsidRPr="5A1CFD60">
            <w:rPr>
              <w:noProof/>
            </w:rPr>
            <w:t xml:space="preserve">Organization Name. (Year, Month Day). </w:t>
          </w:r>
          <w:r w:rsidR="00D620FD" w:rsidRPr="5A1CFD60">
            <w:rPr>
              <w:i/>
              <w:iCs/>
              <w:noProof/>
            </w:rPr>
            <w:t>Webpage Title</w:t>
          </w:r>
          <w:r w:rsidR="00D620FD" w:rsidRPr="5A1CFD60">
            <w:rPr>
              <w:noProof/>
            </w:rPr>
            <w:t xml:space="preserve">. </w:t>
          </w:r>
          <w:r w:rsidR="00D620FD" w:rsidRPr="5A1CFD60">
            <w:rPr>
              <w:noProof/>
              <w:color w:val="0070C0"/>
              <w:u w:val="single"/>
            </w:rPr>
            <w:t>URL</w:t>
          </w:r>
          <w:r w:rsidR="00D620FD" w:rsidRPr="5A1CFD60">
            <w:rPr>
              <w:noProof/>
            </w:rPr>
            <w:t>.</w:t>
          </w:r>
        </w:sdtContent>
      </w:sdt>
    </w:p>
    <w:p w14:paraId="6DCB0E49" w14:textId="77777777" w:rsidR="00A417C1" w:rsidRDefault="00A417C1" w:rsidP="00B863FB">
      <w:pPr>
        <w:rPr>
          <w:noProof/>
        </w:rPr>
      </w:pPr>
    </w:p>
    <w:p w14:paraId="21F0042D" w14:textId="77777777" w:rsidR="68E35553" w:rsidRDefault="68E35553" w:rsidP="00B863FB">
      <w:pPr>
        <w:rPr>
          <w:noProof/>
        </w:rPr>
      </w:pPr>
    </w:p>
    <w:p w14:paraId="0FDCFD5B" w14:textId="77777777" w:rsidR="67AE9998" w:rsidRDefault="67AE9998" w:rsidP="00B863FB">
      <w:pPr>
        <w:rPr>
          <w:noProof/>
        </w:rPr>
      </w:pPr>
    </w:p>
    <w:p w14:paraId="2BF038B8" w14:textId="77777777" w:rsidR="67AE9998" w:rsidRDefault="67AE9998" w:rsidP="00B863FB">
      <w:pPr>
        <w:rPr>
          <w:noProof/>
        </w:rPr>
      </w:pPr>
    </w:p>
    <w:p w14:paraId="39BCA836" w14:textId="77777777" w:rsidR="4A446072" w:rsidRDefault="4A446072" w:rsidP="00B863FB">
      <w:pPr>
        <w:rPr>
          <w:noProof/>
          <w:color w:val="000000" w:themeColor="text2"/>
        </w:rPr>
      </w:pPr>
    </w:p>
    <w:p w14:paraId="158DF065" w14:textId="77777777" w:rsidR="4A446072" w:rsidRDefault="4A446072" w:rsidP="00B863FB">
      <w:pPr>
        <w:rPr>
          <w:noProof/>
          <w:color w:val="000000" w:themeColor="text2"/>
        </w:rPr>
      </w:pPr>
    </w:p>
    <w:p w14:paraId="014BFED4" w14:textId="77777777" w:rsidR="4A446072" w:rsidRDefault="4A446072" w:rsidP="00B863FB">
      <w:pPr>
        <w:rPr>
          <w:noProof/>
          <w:color w:val="000000" w:themeColor="text2"/>
        </w:rPr>
      </w:pPr>
    </w:p>
    <w:p w14:paraId="5B7BBDF7" w14:textId="77777777" w:rsidR="4A446072" w:rsidRDefault="4A446072" w:rsidP="00B863FB">
      <w:pPr>
        <w:rPr>
          <w:noProof/>
          <w:color w:val="000000" w:themeColor="text2"/>
        </w:rPr>
      </w:pPr>
    </w:p>
    <w:p w14:paraId="35339A5A" w14:textId="77777777" w:rsidR="4A446072" w:rsidRDefault="4A446072" w:rsidP="00B863FB">
      <w:pPr>
        <w:rPr>
          <w:noProof/>
          <w:color w:val="000000" w:themeColor="text2"/>
        </w:rPr>
      </w:pPr>
    </w:p>
    <w:p w14:paraId="17B54A09" w14:textId="77777777" w:rsidR="4A446072" w:rsidRDefault="4A446072" w:rsidP="00B863FB">
      <w:pPr>
        <w:rPr>
          <w:noProof/>
          <w:color w:val="000000" w:themeColor="text2"/>
        </w:rPr>
      </w:pPr>
    </w:p>
    <w:p w14:paraId="20E5FEDB" w14:textId="77777777" w:rsidR="4A446072" w:rsidRDefault="4A446072" w:rsidP="00B863FB">
      <w:pPr>
        <w:rPr>
          <w:noProof/>
          <w:color w:val="000000" w:themeColor="text2"/>
        </w:rPr>
      </w:pPr>
    </w:p>
    <w:p w14:paraId="326EEB41" w14:textId="77777777" w:rsidR="4A446072" w:rsidRDefault="4A446072" w:rsidP="00B863FB">
      <w:pPr>
        <w:rPr>
          <w:noProof/>
          <w:color w:val="000000" w:themeColor="text2"/>
        </w:rPr>
      </w:pPr>
    </w:p>
    <w:p w14:paraId="6443F254" w14:textId="77777777" w:rsidR="4A446072" w:rsidRDefault="4A446072" w:rsidP="00B863FB">
      <w:pPr>
        <w:rPr>
          <w:noProof/>
          <w:color w:val="000000" w:themeColor="text2"/>
        </w:rPr>
      </w:pPr>
    </w:p>
    <w:p w14:paraId="1DB478EE" w14:textId="77777777" w:rsidR="4A446072" w:rsidRDefault="4A446072" w:rsidP="00B863FB">
      <w:pPr>
        <w:rPr>
          <w:noProof/>
          <w:color w:val="000000" w:themeColor="text2"/>
        </w:rPr>
      </w:pPr>
    </w:p>
    <w:p w14:paraId="2F8FF1F8" w14:textId="77777777" w:rsidR="4A446072" w:rsidRDefault="4A446072" w:rsidP="00B863FB">
      <w:pPr>
        <w:rPr>
          <w:noProof/>
          <w:color w:val="000000" w:themeColor="text2"/>
        </w:rPr>
      </w:pPr>
    </w:p>
    <w:p w14:paraId="404270B7" w14:textId="77777777" w:rsidR="4A446072" w:rsidRDefault="4A446072" w:rsidP="00B863FB">
      <w:pPr>
        <w:rPr>
          <w:noProof/>
          <w:color w:val="000000" w:themeColor="text2"/>
        </w:rPr>
      </w:pPr>
    </w:p>
    <w:p w14:paraId="4FEAEA1B" w14:textId="77777777" w:rsidR="67AE9998" w:rsidRPr="00B863FB" w:rsidRDefault="00000000" w:rsidP="3D0A9892">
      <w:pPr>
        <w:pStyle w:val="TableFigure"/>
        <w:spacing w:after="160"/>
        <w:rPr>
          <w:rFonts w:eastAsia="Calibri" w:cstheme="minorHAnsi"/>
          <w:i/>
          <w:iCs/>
          <w:noProof/>
          <w:color w:val="000000" w:themeColor="text2"/>
          <w:szCs w:val="22"/>
        </w:rPr>
      </w:pPr>
      <w:sdt>
        <w:sdtPr>
          <w:rPr>
            <w:rFonts w:eastAsia="Calibri" w:cstheme="minorHAnsi"/>
            <w:i/>
            <w:iCs/>
            <w:noProof/>
            <w:color w:val="000000" w:themeColor="text2"/>
            <w:szCs w:val="22"/>
          </w:rPr>
          <w:id w:val="-1101418058"/>
          <w:placeholder>
            <w:docPart w:val="DF4AFC25778C44FB8A7E238FF7F338C8"/>
          </w:placeholder>
          <w:temporary/>
          <w:showingPlcHdr/>
          <w15:appearance w15:val="hidden"/>
        </w:sdtPr>
        <w:sdtContent>
          <w:r w:rsidR="00D620FD" w:rsidRPr="00B863FB">
            <w:rPr>
              <w:rFonts w:eastAsia="Calibri" w:cstheme="minorHAnsi"/>
              <w:i/>
              <w:iCs/>
              <w:noProof/>
              <w:color w:val="000000" w:themeColor="text2"/>
              <w:szCs w:val="22"/>
            </w:rPr>
            <w:t xml:space="preserve">For additional information on APA Style formatting, please consult the </w:t>
          </w:r>
          <w:hyperlink r:id="rId10">
            <w:r w:rsidR="00D620FD" w:rsidRPr="00B863FB">
              <w:rPr>
                <w:rStyle w:val="Hyperlink"/>
                <w:rFonts w:eastAsia="Calibri" w:cstheme="minorHAnsi"/>
                <w:i/>
                <w:iCs/>
                <w:noProof/>
                <w:szCs w:val="22"/>
              </w:rPr>
              <w:t xml:space="preserve">APA Style Manual, 7th </w:t>
            </w:r>
          </w:hyperlink>
          <w:r w:rsidR="00D620FD" w:rsidRPr="00B863FB">
            <w:rPr>
              <w:rStyle w:val="Hyperlink"/>
              <w:rFonts w:eastAsia="Calibri" w:cstheme="minorHAnsi"/>
              <w:i/>
              <w:iCs/>
              <w:noProof/>
              <w:szCs w:val="22"/>
            </w:rPr>
            <w:t>Edition</w:t>
          </w:r>
          <w:r w:rsidR="00D620FD" w:rsidRPr="00B863FB">
            <w:rPr>
              <w:rFonts w:eastAsia="Calibri" w:cstheme="minorHAnsi"/>
              <w:i/>
              <w:iCs/>
              <w:noProof/>
              <w:color w:val="000000" w:themeColor="text2"/>
              <w:szCs w:val="22"/>
            </w:rPr>
            <w:t>.</w:t>
          </w:r>
        </w:sdtContent>
      </w:sdt>
    </w:p>
    <w:sectPr w:rsidR="67AE9998" w:rsidRPr="00B863F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39A9" w14:textId="77777777" w:rsidR="001762B2" w:rsidRDefault="001762B2">
      <w:pPr>
        <w:spacing w:line="240" w:lineRule="auto"/>
      </w:pPr>
      <w:r>
        <w:separator/>
      </w:r>
    </w:p>
    <w:p w14:paraId="0CD5B07C" w14:textId="77777777" w:rsidR="001762B2" w:rsidRDefault="001762B2"/>
  </w:endnote>
  <w:endnote w:type="continuationSeparator" w:id="0">
    <w:p w14:paraId="41EAD295" w14:textId="77777777" w:rsidR="001762B2" w:rsidRDefault="001762B2">
      <w:pPr>
        <w:spacing w:line="240" w:lineRule="auto"/>
      </w:pPr>
      <w:r>
        <w:continuationSeparator/>
      </w:r>
    </w:p>
    <w:p w14:paraId="689D8035" w14:textId="77777777" w:rsidR="001762B2" w:rsidRDefault="0017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3CDC"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18BE"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502B"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6BFC" w14:textId="77777777" w:rsidR="001762B2" w:rsidRDefault="001762B2">
      <w:pPr>
        <w:spacing w:line="240" w:lineRule="auto"/>
      </w:pPr>
      <w:r>
        <w:separator/>
      </w:r>
    </w:p>
    <w:p w14:paraId="549E7112" w14:textId="77777777" w:rsidR="001762B2" w:rsidRDefault="001762B2"/>
  </w:footnote>
  <w:footnote w:type="continuationSeparator" w:id="0">
    <w:p w14:paraId="796DD81C" w14:textId="77777777" w:rsidR="001762B2" w:rsidRDefault="001762B2">
      <w:pPr>
        <w:spacing w:line="240" w:lineRule="auto"/>
      </w:pPr>
      <w:r>
        <w:continuationSeparator/>
      </w:r>
    </w:p>
    <w:p w14:paraId="0608B2EB" w14:textId="77777777" w:rsidR="001762B2" w:rsidRDefault="00176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1903"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874D"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8263"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01"/>
    <w:rsid w:val="00023AFE"/>
    <w:rsid w:val="000A3D9B"/>
    <w:rsid w:val="000D4642"/>
    <w:rsid w:val="000D539D"/>
    <w:rsid w:val="00116273"/>
    <w:rsid w:val="001762B2"/>
    <w:rsid w:val="00230266"/>
    <w:rsid w:val="002C79E6"/>
    <w:rsid w:val="002F3AE9"/>
    <w:rsid w:val="003804CC"/>
    <w:rsid w:val="005C199E"/>
    <w:rsid w:val="00664C1A"/>
    <w:rsid w:val="0087407D"/>
    <w:rsid w:val="00A417C1"/>
    <w:rsid w:val="00B863FB"/>
    <w:rsid w:val="00B86440"/>
    <w:rsid w:val="00BB2D6F"/>
    <w:rsid w:val="00C00F8F"/>
    <w:rsid w:val="00C03068"/>
    <w:rsid w:val="00D620FD"/>
    <w:rsid w:val="00D91044"/>
    <w:rsid w:val="00DB23CC"/>
    <w:rsid w:val="00E66401"/>
    <w:rsid w:val="00E67454"/>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17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pastyle.apa.org/style-grammar-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276854\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apastyle.apa.org/style-grammar-guidelines"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530F6C83A4400D9DDEC8E7E767D6F4"/>
        <w:category>
          <w:name w:val="General"/>
          <w:gallery w:val="placeholder"/>
        </w:category>
        <w:types>
          <w:type w:val="bbPlcHdr"/>
        </w:types>
        <w:behaviors>
          <w:behavior w:val="content"/>
        </w:behaviors>
        <w:guid w:val="{573F2D49-2899-4138-9697-8B68B20D4204}"/>
      </w:docPartPr>
      <w:docPartBody>
        <w:p w:rsidR="00000000" w:rsidRDefault="00000000">
          <w:pPr>
            <w:pStyle w:val="98530F6C83A4400D9DDEC8E7E767D6F4"/>
          </w:pPr>
          <w:r w:rsidRPr="00B863FB">
            <w:t>Paper Title: Up to 12 Words or Two Lines</w:t>
          </w:r>
        </w:p>
      </w:docPartBody>
    </w:docPart>
    <w:docPart>
      <w:docPartPr>
        <w:name w:val="86185B3871974959AA414FA819FAEEF2"/>
        <w:category>
          <w:name w:val="General"/>
          <w:gallery w:val="placeholder"/>
        </w:category>
        <w:types>
          <w:type w:val="bbPlcHdr"/>
        </w:types>
        <w:behaviors>
          <w:behavior w:val="content"/>
        </w:behaviors>
        <w:guid w:val="{6F84AEA2-0ED6-439F-A340-FEE0A2CDFC3C}"/>
      </w:docPartPr>
      <w:docPartBody>
        <w:p w:rsidR="00000000" w:rsidRDefault="00000000">
          <w:pPr>
            <w:pStyle w:val="86185B3871974959AA414FA819FAEEF2"/>
          </w:pPr>
          <w:r w:rsidRPr="014CA2B6">
            <w:t>[Blank line]</w:t>
          </w:r>
        </w:p>
      </w:docPartBody>
    </w:docPart>
    <w:docPart>
      <w:docPartPr>
        <w:name w:val="FEE2CEA2096A4BD280F2DB36FBDF4F83"/>
        <w:category>
          <w:name w:val="General"/>
          <w:gallery w:val="placeholder"/>
        </w:category>
        <w:types>
          <w:type w:val="bbPlcHdr"/>
        </w:types>
        <w:behaviors>
          <w:behavior w:val="content"/>
        </w:behaviors>
        <w:guid w:val="{AD7EAAFC-F719-460F-A949-C74B5B442B32}"/>
      </w:docPartPr>
      <w:docPartBody>
        <w:p w:rsidR="00000000" w:rsidRDefault="00000000">
          <w:pPr>
            <w:pStyle w:val="FEE2CEA2096A4BD280F2DB36FBDF4F83"/>
          </w:pPr>
          <w:r w:rsidRPr="6A36C4BF">
            <w:t>Author First M</w:t>
          </w:r>
        </w:p>
      </w:docPartBody>
    </w:docPart>
    <w:docPart>
      <w:docPartPr>
        <w:name w:val="08778CD2E46F4A12AC3C89D23DD51981"/>
        <w:category>
          <w:name w:val="General"/>
          <w:gallery w:val="placeholder"/>
        </w:category>
        <w:types>
          <w:type w:val="bbPlcHdr"/>
        </w:types>
        <w:behaviors>
          <w:behavior w:val="content"/>
        </w:behaviors>
        <w:guid w:val="{C5D05D20-1D37-4D68-B63A-ABB31A144888}"/>
      </w:docPartPr>
      <w:docPartBody>
        <w:p w:rsidR="00000000" w:rsidRDefault="00000000">
          <w:pPr>
            <w:pStyle w:val="08778CD2E46F4A12AC3C89D23DD51981"/>
          </w:pPr>
          <w:r w:rsidRPr="6A36C4BF">
            <w:t>Last</w:t>
          </w:r>
        </w:p>
      </w:docPartBody>
    </w:docPart>
    <w:docPart>
      <w:docPartPr>
        <w:name w:val="0CAEE5573E224950B151B6BDF8EB2BA8"/>
        <w:category>
          <w:name w:val="General"/>
          <w:gallery w:val="placeholder"/>
        </w:category>
        <w:types>
          <w:type w:val="bbPlcHdr"/>
        </w:types>
        <w:behaviors>
          <w:behavior w:val="content"/>
        </w:behaviors>
        <w:guid w:val="{341083CF-8B3B-4147-B564-29308DED1A01}"/>
      </w:docPartPr>
      <w:docPartBody>
        <w:p w:rsidR="00000000" w:rsidRDefault="00000000">
          <w:pPr>
            <w:pStyle w:val="0CAEE5573E224950B151B6BDF8EB2BA8"/>
          </w:pPr>
          <w:r w:rsidRPr="67AE9998">
            <w:t>Institution Name</w:t>
          </w:r>
        </w:p>
      </w:docPartBody>
    </w:docPart>
    <w:docPart>
      <w:docPartPr>
        <w:name w:val="A73D7B359DA34341AAD63FE30D234A5B"/>
        <w:category>
          <w:name w:val="General"/>
          <w:gallery w:val="placeholder"/>
        </w:category>
        <w:types>
          <w:type w:val="bbPlcHdr"/>
        </w:types>
        <w:behaviors>
          <w:behavior w:val="content"/>
        </w:behaviors>
        <w:guid w:val="{9DC64C30-78E4-44F9-ABF3-A202EC7E5DE9}"/>
      </w:docPartPr>
      <w:docPartBody>
        <w:p w:rsidR="00000000" w:rsidRDefault="00000000">
          <w:pPr>
            <w:pStyle w:val="A73D7B359DA34341AAD63FE30D234A5B"/>
          </w:pPr>
          <w:r w:rsidRPr="3236C9DF">
            <w:t>Course Number</w:t>
          </w:r>
          <w:r>
            <w:t>:</w:t>
          </w:r>
        </w:p>
      </w:docPartBody>
    </w:docPart>
    <w:docPart>
      <w:docPartPr>
        <w:name w:val="9F830850075141BA94D786A226914479"/>
        <w:category>
          <w:name w:val="General"/>
          <w:gallery w:val="placeholder"/>
        </w:category>
        <w:types>
          <w:type w:val="bbPlcHdr"/>
        </w:types>
        <w:behaviors>
          <w:behavior w:val="content"/>
        </w:behaviors>
        <w:guid w:val="{7A7DF901-06B6-48A0-8B60-4EC5B4A37DC1}"/>
      </w:docPartPr>
      <w:docPartBody>
        <w:p w:rsidR="00000000" w:rsidRDefault="00000000">
          <w:pPr>
            <w:pStyle w:val="9F830850075141BA94D786A226914479"/>
          </w:pPr>
          <w:r w:rsidRPr="3236C9DF">
            <w:t>Course Name</w:t>
          </w:r>
        </w:p>
      </w:docPartBody>
    </w:docPart>
    <w:docPart>
      <w:docPartPr>
        <w:name w:val="F614190023CF4134925767A585632BDD"/>
        <w:category>
          <w:name w:val="General"/>
          <w:gallery w:val="placeholder"/>
        </w:category>
        <w:types>
          <w:type w:val="bbPlcHdr"/>
        </w:types>
        <w:behaviors>
          <w:behavior w:val="content"/>
        </w:behaviors>
        <w:guid w:val="{0935F73D-3A42-4648-9B6E-CE190E24F359}"/>
      </w:docPartPr>
      <w:docPartBody>
        <w:p w:rsidR="00000000" w:rsidRDefault="00000000">
          <w:pPr>
            <w:pStyle w:val="F614190023CF4134925767A585632BDD"/>
          </w:pPr>
          <w:r w:rsidRPr="67AE9998">
            <w:t>Instructor Name</w:t>
          </w:r>
          <w:r>
            <w:t xml:space="preserve"> </w:t>
          </w:r>
        </w:p>
      </w:docPartBody>
    </w:docPart>
    <w:docPart>
      <w:docPartPr>
        <w:name w:val="D0D708C49820472BAD6D29C2F57BE52D"/>
        <w:category>
          <w:name w:val="General"/>
          <w:gallery w:val="placeholder"/>
        </w:category>
        <w:types>
          <w:type w:val="bbPlcHdr"/>
        </w:types>
        <w:behaviors>
          <w:behavior w:val="content"/>
        </w:behaviors>
        <w:guid w:val="{F6B170FE-BE7B-4CF1-B84D-6FC2C6C9EBC5}"/>
      </w:docPartPr>
      <w:docPartBody>
        <w:p w:rsidR="00000000" w:rsidRDefault="00000000">
          <w:pPr>
            <w:pStyle w:val="D0D708C49820472BAD6D29C2F57BE52D"/>
          </w:pPr>
          <w:r w:rsidRPr="67AE9998">
            <w:t>Due Date</w:t>
          </w:r>
        </w:p>
      </w:docPartBody>
    </w:docPart>
    <w:docPart>
      <w:docPartPr>
        <w:name w:val="B69847C2FD3A488CB9DA6512908238E8"/>
        <w:category>
          <w:name w:val="General"/>
          <w:gallery w:val="placeholder"/>
        </w:category>
        <w:types>
          <w:type w:val="bbPlcHdr"/>
        </w:types>
        <w:behaviors>
          <w:behavior w:val="content"/>
        </w:behaviors>
        <w:guid w:val="{C4C8D4BC-B084-4545-8B45-3122AD5B8065}"/>
      </w:docPartPr>
      <w:docPartBody>
        <w:p w:rsidR="00000000" w:rsidRDefault="00000000">
          <w:pPr>
            <w:pStyle w:val="B69847C2FD3A488CB9DA6512908238E8"/>
          </w:pPr>
          <w:r w:rsidRPr="00B863FB">
            <w:t>Paper Title in Bold at the Top of Page 2</w:t>
          </w:r>
        </w:p>
      </w:docPartBody>
    </w:docPart>
    <w:docPart>
      <w:docPartPr>
        <w:name w:val="9FBD4BFCCB7447B684628C7B3C9A582F"/>
        <w:category>
          <w:name w:val="General"/>
          <w:gallery w:val="placeholder"/>
        </w:category>
        <w:types>
          <w:type w:val="bbPlcHdr"/>
        </w:types>
        <w:behaviors>
          <w:behavior w:val="content"/>
        </w:behaviors>
        <w:guid w:val="{0CE5A600-6ABA-49FB-990E-AD93012D80F3}"/>
      </w:docPartPr>
      <w:docPartBody>
        <w:p w:rsidR="00000000" w:rsidRDefault="00000000">
          <w:pPr>
            <w:pStyle w:val="9FBD4BFCCB7447B684628C7B3C9A582F"/>
          </w:pPr>
          <w:r w:rsidRPr="52694629">
            <w:t xml:space="preserve">The first section of your paper is your introduction. Use these paragraphs to provide background and context. “Introduction” should not be used as a section heading as it’s assumed your paper will begin with an introduction. Remember to use first-person tense. Anytime you want to start a section on a new page, instead of adding page breaks, use the </w:t>
          </w:r>
          <w:r w:rsidRPr="52694629">
            <w:rPr>
              <w:b/>
              <w:bCs/>
            </w:rPr>
            <w:t>Section Title</w:t>
          </w:r>
          <w:r w:rsidRPr="52694629">
            <w:t xml:space="preserve"> style. (To see the reader’s view of your document, click on the </w:t>
          </w:r>
          <w:r w:rsidRPr="52694629">
            <w:rPr>
              <w:b/>
              <w:bCs/>
            </w:rPr>
            <w:t>View</w:t>
          </w:r>
          <w:r w:rsidRPr="52694629">
            <w:t xml:space="preserve"> tab</w:t>
          </w:r>
          <w:r w:rsidRPr="52694629">
            <w:rPr>
              <w:b/>
              <w:bCs/>
            </w:rPr>
            <w:t xml:space="preserve"> </w:t>
          </w:r>
          <w:r w:rsidRPr="52694629">
            <w:t>then select</w:t>
          </w:r>
          <w:r w:rsidRPr="52694629">
            <w:rPr>
              <w:b/>
              <w:bCs/>
            </w:rPr>
            <w:t xml:space="preserve"> Reading View.</w:t>
          </w:r>
          <w:r w:rsidRPr="52694629">
            <w:t>)</w:t>
          </w:r>
        </w:p>
      </w:docPartBody>
    </w:docPart>
    <w:docPart>
      <w:docPartPr>
        <w:name w:val="54332B87A8B6456F84DC4098F2511D3A"/>
        <w:category>
          <w:name w:val="General"/>
          <w:gallery w:val="placeholder"/>
        </w:category>
        <w:types>
          <w:type w:val="bbPlcHdr"/>
        </w:types>
        <w:behaviors>
          <w:behavior w:val="content"/>
        </w:behaviors>
        <w:guid w:val="{2B6D14DA-2CC4-47AF-AF07-0B209BC3C48F}"/>
      </w:docPartPr>
      <w:docPartBody>
        <w:p w:rsidR="00000000" w:rsidRDefault="00000000">
          <w:pPr>
            <w:pStyle w:val="54332B87A8B6456F84DC4098F2511D3A"/>
          </w:pPr>
          <w:r w:rsidRPr="52694629">
            <w:t xml:space="preserve">The body of your paper should be indented one half-inch on the first line of each new paragraph and double-spaced. When introducing key terms, use </w:t>
          </w:r>
          <w:r w:rsidRPr="52694629">
            <w:rPr>
              <w:i/>
              <w:iCs/>
            </w:rPr>
            <w:t>Italics</w:t>
          </w:r>
          <w:r w:rsidRPr="52694629">
            <w:t xml:space="preserve"> to highlight the term in its first use, only. APA Style provides for up to five heading levels, shown in the paragraphs that follow. Note that all text styles for this template are available on the </w:t>
          </w:r>
          <w:bookmarkStart w:id="0" w:name="_Int_pGJ5iSU8"/>
          <w:r w:rsidRPr="52694629">
            <w:rPr>
              <w:b/>
              <w:bCs/>
            </w:rPr>
            <w:t>Home</w:t>
          </w:r>
          <w:bookmarkEnd w:id="0"/>
          <w:r w:rsidRPr="52694629">
            <w:rPr>
              <w:i/>
              <w:iCs/>
            </w:rPr>
            <w:t xml:space="preserve"> </w:t>
          </w:r>
          <w:r w:rsidRPr="52694629">
            <w:t xml:space="preserve">tab of the ribbon, in the </w:t>
          </w:r>
          <w:r w:rsidRPr="52694629">
            <w:rPr>
              <w:b/>
              <w:bCs/>
            </w:rPr>
            <w:t>Styles</w:t>
          </w:r>
          <w:r w:rsidRPr="52694629">
            <w:t xml:space="preserve"> gallery.</w:t>
          </w:r>
        </w:p>
      </w:docPartBody>
    </w:docPart>
    <w:docPart>
      <w:docPartPr>
        <w:name w:val="D33F14B1DBA04B68AC8B7EF09DCAE8A3"/>
        <w:category>
          <w:name w:val="General"/>
          <w:gallery w:val="placeholder"/>
        </w:category>
        <w:types>
          <w:type w:val="bbPlcHdr"/>
        </w:types>
        <w:behaviors>
          <w:behavior w:val="content"/>
        </w:behaviors>
        <w:guid w:val="{8D42C2A0-FA65-46E2-8BBA-CC77323608CB}"/>
      </w:docPartPr>
      <w:docPartBody>
        <w:p w:rsidR="00000000" w:rsidRDefault="00000000">
          <w:pPr>
            <w:pStyle w:val="D33F14B1DBA04B68AC8B7EF09DCAE8A3"/>
          </w:pPr>
          <w:r w:rsidRPr="002C79E6">
            <w:t>Heading One</w:t>
          </w:r>
        </w:p>
      </w:docPartBody>
    </w:docPart>
    <w:docPart>
      <w:docPartPr>
        <w:name w:val="DE7F582AA0D14470A87A3CCE4B1A46F0"/>
        <w:category>
          <w:name w:val="General"/>
          <w:gallery w:val="placeholder"/>
        </w:category>
        <w:types>
          <w:type w:val="bbPlcHdr"/>
        </w:types>
        <w:behaviors>
          <w:behavior w:val="content"/>
        </w:behaviors>
        <w:guid w:val="{63A315EF-8D10-4439-911B-2A2B35E0862B}"/>
      </w:docPartPr>
      <w:docPartBody>
        <w:p w:rsidR="00000000" w:rsidRDefault="00000000">
          <w:pPr>
            <w:pStyle w:val="DE7F582AA0D14470A87A3CCE4B1A46F0"/>
          </w:pPr>
          <w:r w:rsidRPr="00B863FB">
            <w:t>Heading levels 1-3 get their own paragraph, as shown. Headings 4 and 5 are run-in headings used at the beginning of the paragraph. Include a period at the end of a run-in heading. Double-space all text, including headings. Use descriptive headings to help readers identify sections of your paper.</w:t>
          </w:r>
        </w:p>
      </w:docPartBody>
    </w:docPart>
    <w:docPart>
      <w:docPartPr>
        <w:name w:val="7BEDE445FDFA4110AC7A06B30DC77518"/>
        <w:category>
          <w:name w:val="General"/>
          <w:gallery w:val="placeholder"/>
        </w:category>
        <w:types>
          <w:type w:val="bbPlcHdr"/>
        </w:types>
        <w:behaviors>
          <w:behavior w:val="content"/>
        </w:behaviors>
        <w:guid w:val="{F7686D99-B83A-4008-ABDF-998A323C089C}"/>
      </w:docPartPr>
      <w:docPartBody>
        <w:p w:rsidR="00000000" w:rsidRDefault="00000000">
          <w:pPr>
            <w:pStyle w:val="7BEDE445FDFA4110AC7A06B30DC77518"/>
          </w:pPr>
          <w:r w:rsidRPr="00B863FB">
            <w:t>Heading Two</w:t>
          </w:r>
        </w:p>
      </w:docPartBody>
    </w:docPart>
    <w:docPart>
      <w:docPartPr>
        <w:name w:val="7758D255FAB94DFAAA3833CDE971C6F4"/>
        <w:category>
          <w:name w:val="General"/>
          <w:gallery w:val="placeholder"/>
        </w:category>
        <w:types>
          <w:type w:val="bbPlcHdr"/>
        </w:types>
        <w:behaviors>
          <w:behavior w:val="content"/>
        </w:behaviors>
        <w:guid w:val="{879F950B-96CF-420C-A99A-020B5B2639BA}"/>
      </w:docPartPr>
      <w:docPartBody>
        <w:p w:rsidR="00000000" w:rsidRDefault="00000000">
          <w:pPr>
            <w:pStyle w:val="7758D255FAB94DFAAA3833CDE971C6F4"/>
          </w:pPr>
          <w:r w:rsidRPr="002C79E6">
            <w:t>If needed, you can include consecutive paragraphs with their own headings, where appropriate. For APA Style formatting, type your own references. To correctly format a reference page according to APA Style guidelines, see page four.</w:t>
          </w:r>
        </w:p>
      </w:docPartBody>
    </w:docPart>
    <w:docPart>
      <w:docPartPr>
        <w:name w:val="8D5C3876D000421AA33A424E67C19285"/>
        <w:category>
          <w:name w:val="General"/>
          <w:gallery w:val="placeholder"/>
        </w:category>
        <w:types>
          <w:type w:val="bbPlcHdr"/>
        </w:types>
        <w:behaviors>
          <w:behavior w:val="content"/>
        </w:behaviors>
        <w:guid w:val="{0CE055ED-5310-4A49-B135-2968D445B8D9}"/>
      </w:docPartPr>
      <w:docPartBody>
        <w:p w:rsidR="00000000" w:rsidRDefault="00000000">
          <w:pPr>
            <w:pStyle w:val="8D5C3876D000421AA33A424E67C19285"/>
          </w:pPr>
          <w:r w:rsidRPr="00C00F8F">
            <w:t>Heading Three</w:t>
          </w:r>
        </w:p>
      </w:docPartBody>
    </w:docPart>
    <w:docPart>
      <w:docPartPr>
        <w:name w:val="52E842A9FF8E40D1B0BDA4C83B782B2D"/>
        <w:category>
          <w:name w:val="General"/>
          <w:gallery w:val="placeholder"/>
        </w:category>
        <w:types>
          <w:type w:val="bbPlcHdr"/>
        </w:types>
        <w:behaviors>
          <w:behavior w:val="content"/>
        </w:behaviors>
        <w:guid w:val="{5A1A43AF-5C01-4D3E-80FC-A5F3348BE806}"/>
      </w:docPartPr>
      <w:docPartBody>
        <w:p w:rsidR="00000000" w:rsidRDefault="00000000">
          <w:pPr>
            <w:pStyle w:val="52E842A9FF8E40D1B0BDA4C83B782B2D"/>
          </w:pPr>
          <w:r w:rsidRPr="4A446072">
            <w:t>When citing any quote or text that consists of three or more lines, APA guidelines call for block-quote format:</w:t>
          </w:r>
        </w:p>
      </w:docPartBody>
    </w:docPart>
    <w:docPart>
      <w:docPartPr>
        <w:name w:val="BD8110E12B904F97AF4BEABAB0A3B9D8"/>
        <w:category>
          <w:name w:val="General"/>
          <w:gallery w:val="placeholder"/>
        </w:category>
        <w:types>
          <w:type w:val="bbPlcHdr"/>
        </w:types>
        <w:behaviors>
          <w:behavior w:val="content"/>
        </w:behaviors>
        <w:guid w:val="{04A5A1B2-3C76-4B0E-B9CC-C0DF2D243C6B}"/>
      </w:docPartPr>
      <w:docPartBody>
        <w:p w:rsidR="00000000" w:rsidRDefault="00000000">
          <w:pPr>
            <w:pStyle w:val="BD8110E12B904F97AF4BEABAB0A3B9D8"/>
          </w:pPr>
          <w:r w:rsidRPr="52694629">
            <w:t>Create a new paragraph to begin the block-quote. Double-space each line of text, as you have done with headings, section labels, and paragraphs of paraphrased text. To correctly format a block-quote, indent each line of the text to one-half inch. Remember to always cite your source.</w:t>
          </w:r>
        </w:p>
      </w:docPartBody>
    </w:docPart>
    <w:docPart>
      <w:docPartPr>
        <w:name w:val="B892F7F7C5724E389A82A1D669CEAE84"/>
        <w:category>
          <w:name w:val="General"/>
          <w:gallery w:val="placeholder"/>
        </w:category>
        <w:types>
          <w:type w:val="bbPlcHdr"/>
        </w:types>
        <w:behaviors>
          <w:behavior w:val="content"/>
        </w:behaviors>
        <w:guid w:val="{760505CA-2CB1-4A55-B837-571495D5E5B1}"/>
      </w:docPartPr>
      <w:docPartBody>
        <w:p w:rsidR="00000000" w:rsidRDefault="00000000">
          <w:pPr>
            <w:pStyle w:val="B892F7F7C5724E389A82A1D669CEAE84"/>
          </w:pPr>
          <w:r w:rsidRPr="4A446072">
            <w:t>Last Name (Year) citations can be used when writing a paper in narrative form. Parenthetical citations are also appropriate (Last Name, Year).</w:t>
          </w:r>
        </w:p>
      </w:docPartBody>
    </w:docPart>
    <w:docPart>
      <w:docPartPr>
        <w:name w:val="CADC44CF472449819D2B53BBDF364674"/>
        <w:category>
          <w:name w:val="General"/>
          <w:gallery w:val="placeholder"/>
        </w:category>
        <w:types>
          <w:type w:val="bbPlcHdr"/>
        </w:types>
        <w:behaviors>
          <w:behavior w:val="content"/>
        </w:behaviors>
        <w:guid w:val="{75AB4F4D-6B9D-4E5E-8134-2CD817D1D3B3}"/>
      </w:docPartPr>
      <w:docPartBody>
        <w:p w:rsidR="00000000" w:rsidRDefault="00000000">
          <w:pPr>
            <w:pStyle w:val="CADC44CF472449819D2B53BBDF364674"/>
          </w:pPr>
          <w:r w:rsidRPr="00B863FB">
            <w:rPr>
              <w:rStyle w:val="Heading4Char"/>
            </w:rPr>
            <w:t>Heading Four:</w:t>
          </w:r>
        </w:p>
      </w:docPartBody>
    </w:docPart>
    <w:docPart>
      <w:docPartPr>
        <w:name w:val="52D6C59ED44C4C509BFB6113CF8AFAEA"/>
        <w:category>
          <w:name w:val="General"/>
          <w:gallery w:val="placeholder"/>
        </w:category>
        <w:types>
          <w:type w:val="bbPlcHdr"/>
        </w:types>
        <w:behaviors>
          <w:behavior w:val="content"/>
        </w:behaviors>
        <w:guid w:val="{5FCF7564-F514-4358-BD3D-6D331ED7E34B}"/>
      </w:docPartPr>
      <w:docPartBody>
        <w:p w:rsidR="00000000" w:rsidRDefault="00000000">
          <w:pPr>
            <w:pStyle w:val="52D6C59ED44C4C509BFB6113CF8AFAEA"/>
          </w:pPr>
          <w:r w:rsidRPr="00B863FB">
            <w:t>When using headings, don’t skip levels. If you need a heading 3, 4, or 5 with no text following it before the next heading, just add a period at the end of the heading and start a new paragraph for the subheading and its text.</w:t>
          </w:r>
        </w:p>
      </w:docPartBody>
    </w:docPart>
    <w:docPart>
      <w:docPartPr>
        <w:name w:val="EBC42301DF0A480DA30620509B88159F"/>
        <w:category>
          <w:name w:val="General"/>
          <w:gallery w:val="placeholder"/>
        </w:category>
        <w:types>
          <w:type w:val="bbPlcHdr"/>
        </w:types>
        <w:behaviors>
          <w:behavior w:val="content"/>
        </w:behaviors>
        <w:guid w:val="{465A3377-A256-4489-A8E6-F642CC7C4978}"/>
      </w:docPartPr>
      <w:docPartBody>
        <w:p w:rsidR="00000000" w:rsidRDefault="00000000">
          <w:pPr>
            <w:pStyle w:val="EBC42301DF0A480DA30620509B88159F"/>
          </w:pPr>
          <w:r w:rsidRPr="00B863FB">
            <w:rPr>
              <w:rStyle w:val="Heading5Char"/>
            </w:rPr>
            <w:t>Heading Five.</w:t>
          </w:r>
        </w:p>
      </w:docPartBody>
    </w:docPart>
    <w:docPart>
      <w:docPartPr>
        <w:name w:val="5947D714C29A4183BDC8980C61C131C8"/>
        <w:category>
          <w:name w:val="General"/>
          <w:gallery w:val="placeholder"/>
        </w:category>
        <w:types>
          <w:type w:val="bbPlcHdr"/>
        </w:types>
        <w:behaviors>
          <w:behavior w:val="content"/>
        </w:behaviors>
        <w:guid w:val="{3540BF85-893C-4664-9A36-A368F76771E5}"/>
      </w:docPartPr>
      <w:docPartBody>
        <w:p w:rsidR="00000000" w:rsidRDefault="00000000">
          <w:pPr>
            <w:pStyle w:val="5947D714C29A4183BDC8980C61C131C8"/>
          </w:pPr>
          <w:r w:rsidRPr="00B863FB">
            <w:t>Like all sections of your paper, references start on their own page, like the page that follows this one. All in-text citations should be included your references.</w:t>
          </w:r>
        </w:p>
      </w:docPartBody>
    </w:docPart>
    <w:docPart>
      <w:docPartPr>
        <w:name w:val="4CC9E3AF0CFB41F5BFF675C70C2213AD"/>
        <w:category>
          <w:name w:val="General"/>
          <w:gallery w:val="placeholder"/>
        </w:category>
        <w:types>
          <w:type w:val="bbPlcHdr"/>
        </w:types>
        <w:behaviors>
          <w:behavior w:val="content"/>
        </w:behaviors>
        <w:guid w:val="{210D12A1-374C-41C1-A03A-B88B0493E749}"/>
      </w:docPartPr>
      <w:docPartBody>
        <w:p w:rsidR="00000000" w:rsidRDefault="00000000">
          <w:pPr>
            <w:pStyle w:val="4CC9E3AF0CFB41F5BFF675C70C2213AD"/>
          </w:pPr>
          <w:r w:rsidRPr="00664C1A">
            <w:t>References</w:t>
          </w:r>
        </w:p>
      </w:docPartBody>
    </w:docPart>
    <w:docPart>
      <w:docPartPr>
        <w:name w:val="A74012B60E5D4ADB920985E152A0828C"/>
        <w:category>
          <w:name w:val="General"/>
          <w:gallery w:val="placeholder"/>
        </w:category>
        <w:types>
          <w:type w:val="bbPlcHdr"/>
        </w:types>
        <w:behaviors>
          <w:behavior w:val="content"/>
        </w:behaviors>
        <w:guid w:val="{A5235A00-D30B-4B10-A8EB-4274809F7564}"/>
      </w:docPartPr>
      <w:docPartBody>
        <w:p w:rsidR="00000000" w:rsidRDefault="00000000">
          <w:pPr>
            <w:pStyle w:val="A74012B60E5D4ADB920985E152A0828C"/>
          </w:pPr>
          <w:r w:rsidRPr="4A446072">
            <w:rPr>
              <w:noProof/>
            </w:rPr>
            <w:t xml:space="preserve">Last Name, A. B. (Year). Article Title. </w:t>
          </w:r>
          <w:r w:rsidRPr="4A446072">
            <w:rPr>
              <w:i/>
              <w:iCs/>
              <w:noProof/>
            </w:rPr>
            <w:t>Journal Title</w:t>
          </w:r>
          <w:r w:rsidRPr="4A446072">
            <w:rPr>
              <w:noProof/>
            </w:rPr>
            <w:t xml:space="preserve">, Pages #-#. </w:t>
          </w:r>
          <w:r w:rsidRPr="4A446072">
            <w:rPr>
              <w:noProof/>
              <w:color w:val="0070C0"/>
              <w:u w:val="single"/>
            </w:rPr>
            <w:t>URL</w:t>
          </w:r>
          <w:r w:rsidRPr="4A446072">
            <w:rPr>
              <w:noProof/>
            </w:rPr>
            <w:t>.</w:t>
          </w:r>
        </w:p>
      </w:docPartBody>
    </w:docPart>
    <w:docPart>
      <w:docPartPr>
        <w:name w:val="E5B2716FEBF14D70AD302018EFCC6D26"/>
        <w:category>
          <w:name w:val="General"/>
          <w:gallery w:val="placeholder"/>
        </w:category>
        <w:types>
          <w:type w:val="bbPlcHdr"/>
        </w:types>
        <w:behaviors>
          <w:behavior w:val="content"/>
        </w:behaviors>
        <w:guid w:val="{05D1740C-3216-4E3C-A5B1-AAA98BADD9E6}"/>
      </w:docPartPr>
      <w:docPartBody>
        <w:p w:rsidR="00000000" w:rsidRDefault="00000000">
          <w:pPr>
            <w:pStyle w:val="E5B2716FEBF14D70AD302018EFCC6D26"/>
          </w:pPr>
          <w:r w:rsidRPr="4A446072">
            <w:rPr>
              <w:noProof/>
            </w:rPr>
            <w:t xml:space="preserve">Last Name, C. D. (Year). </w:t>
          </w:r>
          <w:r w:rsidRPr="4A446072">
            <w:rPr>
              <w:i/>
              <w:iCs/>
              <w:noProof/>
            </w:rPr>
            <w:t>Book Title (Edition).</w:t>
          </w:r>
          <w:r w:rsidRPr="4A446072">
            <w:rPr>
              <w:noProof/>
            </w:rPr>
            <w:t xml:space="preserve"> Publisher Name. </w:t>
          </w:r>
          <w:r w:rsidRPr="4A446072">
            <w:rPr>
              <w:noProof/>
              <w:color w:val="0070C0"/>
              <w:u w:val="single"/>
            </w:rPr>
            <w:t>URL</w:t>
          </w:r>
          <w:r w:rsidRPr="4A446072">
            <w:rPr>
              <w:noProof/>
            </w:rPr>
            <w:t>.</w:t>
          </w:r>
        </w:p>
      </w:docPartBody>
    </w:docPart>
    <w:docPart>
      <w:docPartPr>
        <w:name w:val="3C7180E55B5E49C2A356EE5F2BECAAD9"/>
        <w:category>
          <w:name w:val="General"/>
          <w:gallery w:val="placeholder"/>
        </w:category>
        <w:types>
          <w:type w:val="bbPlcHdr"/>
        </w:types>
        <w:behaviors>
          <w:behavior w:val="content"/>
        </w:behaviors>
        <w:guid w:val="{50A8A871-C971-4A18-B3B2-1B8017B31004}"/>
      </w:docPartPr>
      <w:docPartBody>
        <w:p w:rsidR="00000000" w:rsidRDefault="00000000">
          <w:pPr>
            <w:pStyle w:val="3C7180E55B5E49C2A356EE5F2BECAAD9"/>
          </w:pPr>
          <w:r w:rsidRPr="00FD0666">
            <w:rPr>
              <w:rFonts w:eastAsia="Calibri" w:cstheme="minorHAnsi"/>
              <w:noProof/>
              <w:szCs w:val="22"/>
            </w:rPr>
            <w:t xml:space="preserve">Last Name, D. E., Last Name, F. G., Last Name, H. I. (Year). </w:t>
          </w:r>
          <w:r w:rsidRPr="00FD0666">
            <w:rPr>
              <w:rFonts w:eastAsia="Calibri" w:cstheme="minorHAnsi"/>
              <w:i/>
              <w:iCs/>
              <w:noProof/>
              <w:szCs w:val="22"/>
            </w:rPr>
            <w:t xml:space="preserve">Report Title </w:t>
          </w:r>
          <w:r w:rsidRPr="00FD0666">
            <w:rPr>
              <w:rFonts w:eastAsia="Calibri" w:cstheme="minorHAnsi"/>
              <w:noProof/>
              <w:szCs w:val="22"/>
            </w:rPr>
            <w:t xml:space="preserve">(report number). Publisher. </w:t>
          </w:r>
          <w:r w:rsidRPr="00FD0666">
            <w:rPr>
              <w:rFonts w:eastAsia="Calibri" w:cstheme="minorHAnsi"/>
              <w:noProof/>
              <w:color w:val="0070C0"/>
              <w:szCs w:val="22"/>
              <w:u w:val="single"/>
            </w:rPr>
            <w:t>URL</w:t>
          </w:r>
          <w:r w:rsidRPr="00FD0666">
            <w:rPr>
              <w:rFonts w:eastAsia="Calibri" w:cstheme="minorHAnsi"/>
              <w:noProof/>
              <w:szCs w:val="22"/>
            </w:rPr>
            <w:t>.</w:t>
          </w:r>
        </w:p>
      </w:docPartBody>
    </w:docPart>
    <w:docPart>
      <w:docPartPr>
        <w:name w:val="CABE719568A740E28D2C9B68DB183F1C"/>
        <w:category>
          <w:name w:val="General"/>
          <w:gallery w:val="placeholder"/>
        </w:category>
        <w:types>
          <w:type w:val="bbPlcHdr"/>
        </w:types>
        <w:behaviors>
          <w:behavior w:val="content"/>
        </w:behaviors>
        <w:guid w:val="{BB0A7DF4-B578-41B2-A187-758FB4E73FC6}"/>
      </w:docPartPr>
      <w:docPartBody>
        <w:p w:rsidR="00000000" w:rsidRDefault="00000000">
          <w:pPr>
            <w:pStyle w:val="CABE719568A740E28D2C9B68DB183F1C"/>
          </w:pPr>
          <w:r w:rsidRPr="00FD0666">
            <w:rPr>
              <w:rFonts w:eastAsia="Calibri" w:cstheme="minorHAnsi"/>
              <w:noProof/>
              <w:szCs w:val="22"/>
            </w:rPr>
            <w:t xml:space="preserve">Last Name, J. K. (Year, Month Day). </w:t>
          </w:r>
          <w:r w:rsidRPr="00FD0666">
            <w:rPr>
              <w:rFonts w:eastAsia="Calibri" w:cstheme="minorHAnsi"/>
              <w:i/>
              <w:iCs/>
              <w:noProof/>
              <w:szCs w:val="22"/>
            </w:rPr>
            <w:t>Article Title/Headline</w:t>
          </w:r>
          <w:r w:rsidRPr="00FD0666">
            <w:rPr>
              <w:rFonts w:eastAsia="Calibri" w:cstheme="minorHAnsi"/>
              <w:noProof/>
              <w:szCs w:val="22"/>
            </w:rPr>
            <w:t xml:space="preserve">. Periodical. </w:t>
          </w:r>
          <w:r w:rsidRPr="00FD0666">
            <w:rPr>
              <w:rFonts w:eastAsia="Calibri" w:cstheme="minorHAnsi"/>
              <w:noProof/>
              <w:color w:val="0070C0"/>
              <w:szCs w:val="22"/>
              <w:u w:val="single"/>
            </w:rPr>
            <w:t>URL</w:t>
          </w:r>
          <w:r w:rsidRPr="00FD0666">
            <w:rPr>
              <w:rFonts w:eastAsia="Calibri" w:cstheme="minorHAnsi"/>
              <w:noProof/>
              <w:szCs w:val="22"/>
            </w:rPr>
            <w:t>.</w:t>
          </w:r>
        </w:p>
      </w:docPartBody>
    </w:docPart>
    <w:docPart>
      <w:docPartPr>
        <w:name w:val="E81659AF7AEE4B8E89F90BEF52A12B7D"/>
        <w:category>
          <w:name w:val="General"/>
          <w:gallery w:val="placeholder"/>
        </w:category>
        <w:types>
          <w:type w:val="bbPlcHdr"/>
        </w:types>
        <w:behaviors>
          <w:behavior w:val="content"/>
        </w:behaviors>
        <w:guid w:val="{E01930E0-8E7C-46CB-9E6F-B5EE8CDCC754}"/>
      </w:docPartPr>
      <w:docPartBody>
        <w:p w:rsidR="00000000" w:rsidRDefault="00000000">
          <w:pPr>
            <w:pStyle w:val="E81659AF7AEE4B8E89F90BEF52A12B7D"/>
          </w:pPr>
          <w:r w:rsidRPr="5A1CFD60">
            <w:rPr>
              <w:noProof/>
            </w:rPr>
            <w:t xml:space="preserve">Organization Name. (Year, Month Day). </w:t>
          </w:r>
          <w:r w:rsidRPr="5A1CFD60">
            <w:rPr>
              <w:i/>
              <w:iCs/>
              <w:noProof/>
            </w:rPr>
            <w:t>Webpage Title</w:t>
          </w:r>
          <w:r w:rsidRPr="5A1CFD60">
            <w:rPr>
              <w:noProof/>
            </w:rPr>
            <w:t xml:space="preserve">. </w:t>
          </w:r>
          <w:r w:rsidRPr="5A1CFD60">
            <w:rPr>
              <w:noProof/>
              <w:color w:val="0070C0"/>
              <w:u w:val="single"/>
            </w:rPr>
            <w:t>URL</w:t>
          </w:r>
          <w:r w:rsidRPr="5A1CFD60">
            <w:rPr>
              <w:noProof/>
            </w:rPr>
            <w:t>.</w:t>
          </w:r>
        </w:p>
      </w:docPartBody>
    </w:docPart>
    <w:docPart>
      <w:docPartPr>
        <w:name w:val="DF4AFC25778C44FB8A7E238FF7F338C8"/>
        <w:category>
          <w:name w:val="General"/>
          <w:gallery w:val="placeholder"/>
        </w:category>
        <w:types>
          <w:type w:val="bbPlcHdr"/>
        </w:types>
        <w:behaviors>
          <w:behavior w:val="content"/>
        </w:behaviors>
        <w:guid w:val="{D3AF1F65-9E33-4CA3-8986-0102E03DB4B3}"/>
      </w:docPartPr>
      <w:docPartBody>
        <w:p w:rsidR="00000000" w:rsidRDefault="00000000">
          <w:pPr>
            <w:pStyle w:val="DF4AFC25778C44FB8A7E238FF7F338C8"/>
          </w:pPr>
          <w:r w:rsidRPr="00B863FB">
            <w:rPr>
              <w:rFonts w:eastAsia="Calibri" w:cstheme="minorHAnsi"/>
              <w:i/>
              <w:iCs/>
              <w:noProof/>
              <w:color w:val="0E2841" w:themeColor="text2"/>
              <w:szCs w:val="22"/>
            </w:rPr>
            <w:t xml:space="preserve">For additional information on APA Style formatting, please consult the </w:t>
          </w:r>
          <w:hyperlink r:id="rId4">
            <w:r w:rsidRPr="00B863FB">
              <w:rPr>
                <w:rStyle w:val="Hyperlink"/>
                <w:rFonts w:eastAsia="Calibri" w:cstheme="minorHAnsi"/>
                <w:i/>
                <w:iCs/>
                <w:noProof/>
                <w:szCs w:val="22"/>
              </w:rPr>
              <w:t xml:space="preserve">APA Style Manual, 7th </w:t>
            </w:r>
          </w:hyperlink>
          <w:r w:rsidRPr="00B863FB">
            <w:rPr>
              <w:rStyle w:val="Hyperlink"/>
              <w:rFonts w:eastAsia="Calibri" w:cstheme="minorHAnsi"/>
              <w:i/>
              <w:iCs/>
              <w:noProof/>
              <w:szCs w:val="22"/>
            </w:rPr>
            <w:t>Edition</w:t>
          </w:r>
          <w:r w:rsidRPr="00B863FB">
            <w:rPr>
              <w:rFonts w:eastAsia="Calibri" w:cstheme="minorHAnsi"/>
              <w:i/>
              <w:iCs/>
              <w:noProof/>
              <w:color w:val="0E2841" w:themeColor="text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2C"/>
    <w:rsid w:val="00230266"/>
    <w:rsid w:val="0052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30F6C83A4400D9DDEC8E7E767D6F4">
    <w:name w:val="98530F6C83A4400D9DDEC8E7E767D6F4"/>
  </w:style>
  <w:style w:type="paragraph" w:customStyle="1" w:styleId="86185B3871974959AA414FA819FAEEF2">
    <w:name w:val="86185B3871974959AA414FA819FAEEF2"/>
  </w:style>
  <w:style w:type="paragraph" w:customStyle="1" w:styleId="FEE2CEA2096A4BD280F2DB36FBDF4F83">
    <w:name w:val="FEE2CEA2096A4BD280F2DB36FBDF4F83"/>
  </w:style>
  <w:style w:type="paragraph" w:customStyle="1" w:styleId="08778CD2E46F4A12AC3C89D23DD51981">
    <w:name w:val="08778CD2E46F4A12AC3C89D23DD51981"/>
  </w:style>
  <w:style w:type="paragraph" w:customStyle="1" w:styleId="0CAEE5573E224950B151B6BDF8EB2BA8">
    <w:name w:val="0CAEE5573E224950B151B6BDF8EB2BA8"/>
  </w:style>
  <w:style w:type="paragraph" w:customStyle="1" w:styleId="A73D7B359DA34341AAD63FE30D234A5B">
    <w:name w:val="A73D7B359DA34341AAD63FE30D234A5B"/>
  </w:style>
  <w:style w:type="paragraph" w:customStyle="1" w:styleId="9F830850075141BA94D786A226914479">
    <w:name w:val="9F830850075141BA94D786A226914479"/>
  </w:style>
  <w:style w:type="paragraph" w:customStyle="1" w:styleId="F614190023CF4134925767A585632BDD">
    <w:name w:val="F614190023CF4134925767A585632BDD"/>
  </w:style>
  <w:style w:type="paragraph" w:customStyle="1" w:styleId="D0D708C49820472BAD6D29C2F57BE52D">
    <w:name w:val="D0D708C49820472BAD6D29C2F57BE52D"/>
  </w:style>
  <w:style w:type="paragraph" w:customStyle="1" w:styleId="B69847C2FD3A488CB9DA6512908238E8">
    <w:name w:val="B69847C2FD3A488CB9DA6512908238E8"/>
  </w:style>
  <w:style w:type="paragraph" w:customStyle="1" w:styleId="9FBD4BFCCB7447B684628C7B3C9A582F">
    <w:name w:val="9FBD4BFCCB7447B684628C7B3C9A582F"/>
  </w:style>
  <w:style w:type="paragraph" w:customStyle="1" w:styleId="54332B87A8B6456F84DC4098F2511D3A">
    <w:name w:val="54332B87A8B6456F84DC4098F2511D3A"/>
  </w:style>
  <w:style w:type="paragraph" w:customStyle="1" w:styleId="D33F14B1DBA04B68AC8B7EF09DCAE8A3">
    <w:name w:val="D33F14B1DBA04B68AC8B7EF09DCAE8A3"/>
  </w:style>
  <w:style w:type="paragraph" w:customStyle="1" w:styleId="DE7F582AA0D14470A87A3CCE4B1A46F0">
    <w:name w:val="DE7F582AA0D14470A87A3CCE4B1A46F0"/>
  </w:style>
  <w:style w:type="paragraph" w:customStyle="1" w:styleId="7BEDE445FDFA4110AC7A06B30DC77518">
    <w:name w:val="7BEDE445FDFA4110AC7A06B30DC77518"/>
  </w:style>
  <w:style w:type="paragraph" w:customStyle="1" w:styleId="7758D255FAB94DFAAA3833CDE971C6F4">
    <w:name w:val="7758D255FAB94DFAAA3833CDE971C6F4"/>
  </w:style>
  <w:style w:type="paragraph" w:customStyle="1" w:styleId="8D5C3876D000421AA33A424E67C19285">
    <w:name w:val="8D5C3876D000421AA33A424E67C19285"/>
  </w:style>
  <w:style w:type="paragraph" w:customStyle="1" w:styleId="52E842A9FF8E40D1B0BDA4C83B782B2D">
    <w:name w:val="52E842A9FF8E40D1B0BDA4C83B782B2D"/>
  </w:style>
  <w:style w:type="paragraph" w:customStyle="1" w:styleId="BD8110E12B904F97AF4BEABAB0A3B9D8">
    <w:name w:val="BD8110E12B904F97AF4BEABAB0A3B9D8"/>
  </w:style>
  <w:style w:type="paragraph" w:customStyle="1" w:styleId="B892F7F7C5724E389A82A1D669CEAE84">
    <w:name w:val="B892F7F7C5724E389A82A1D669CEAE84"/>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 w:val="22"/>
      <w:lang w:eastAsia="ja-JP"/>
      <w14:ligatures w14:val="none"/>
    </w:rPr>
  </w:style>
  <w:style w:type="paragraph" w:customStyle="1" w:styleId="CADC44CF472449819D2B53BBDF364674">
    <w:name w:val="CADC44CF472449819D2B53BBDF364674"/>
  </w:style>
  <w:style w:type="paragraph" w:customStyle="1" w:styleId="52D6C59ED44C4C509BFB6113CF8AFAEA">
    <w:name w:val="52D6C59ED44C4C509BFB6113CF8AFAEA"/>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EBC42301DF0A480DA30620509B88159F">
    <w:name w:val="EBC42301DF0A480DA30620509B88159F"/>
  </w:style>
  <w:style w:type="paragraph" w:customStyle="1" w:styleId="5947D714C29A4183BDC8980C61C131C8">
    <w:name w:val="5947D714C29A4183BDC8980C61C131C8"/>
  </w:style>
  <w:style w:type="paragraph" w:customStyle="1" w:styleId="4CC9E3AF0CFB41F5BFF675C70C2213AD">
    <w:name w:val="4CC9E3AF0CFB41F5BFF675C70C2213AD"/>
  </w:style>
  <w:style w:type="paragraph" w:customStyle="1" w:styleId="A74012B60E5D4ADB920985E152A0828C">
    <w:name w:val="A74012B60E5D4ADB920985E152A0828C"/>
  </w:style>
  <w:style w:type="paragraph" w:customStyle="1" w:styleId="E5B2716FEBF14D70AD302018EFCC6D26">
    <w:name w:val="E5B2716FEBF14D70AD302018EFCC6D26"/>
  </w:style>
  <w:style w:type="paragraph" w:customStyle="1" w:styleId="3C7180E55B5E49C2A356EE5F2BECAAD9">
    <w:name w:val="3C7180E55B5E49C2A356EE5F2BECAAD9"/>
  </w:style>
  <w:style w:type="paragraph" w:customStyle="1" w:styleId="CABE719568A740E28D2C9B68DB183F1C">
    <w:name w:val="CABE719568A740E28D2C9B68DB183F1C"/>
  </w:style>
  <w:style w:type="paragraph" w:customStyle="1" w:styleId="E81659AF7AEE4B8E89F90BEF52A12B7D">
    <w:name w:val="E81659AF7AEE4B8E89F90BEF52A12B7D"/>
  </w:style>
  <w:style w:type="character" w:styleId="Hyperlink">
    <w:name w:val="Hyperlink"/>
    <w:basedOn w:val="DefaultParagraphFont"/>
    <w:uiPriority w:val="99"/>
    <w:unhideWhenUsed/>
    <w:rPr>
      <w:color w:val="467886" w:themeColor="hyperlink"/>
      <w:u w:val="single"/>
    </w:rPr>
  </w:style>
  <w:style w:type="paragraph" w:customStyle="1" w:styleId="DF4AFC25778C44FB8A7E238FF7F338C8">
    <w:name w:val="DF4AFC25778C44FB8A7E238FF7F33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3.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4</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2025-02-03T14:35:00Z</dcterms:created>
  <dcterms:modified xsi:type="dcterms:W3CDTF">2025-02-03T14:35:00Z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