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FA259" w14:textId="77777777" w:rsidR="00386312" w:rsidRDefault="00CE3B1A" w:rsidP="00386312">
      <w:pPr>
        <w:pStyle w:val="Title"/>
        <w:jc w:val="center"/>
      </w:pPr>
      <w:r w:rsidRPr="00386312">
        <w:rPr>
          <w:lang w:val="en-GB" w:eastAsia="en-GB"/>
        </w:rPr>
        <w:drawing>
          <wp:anchor distT="0" distB="0" distL="114300" distR="114300" simplePos="0" relativeHeight="251662336" behindDoc="1" locked="1" layoutInCell="1" allowOverlap="1" wp14:anchorId="1100DD99" wp14:editId="6BE24D10">
            <wp:simplePos x="0" y="0"/>
            <wp:positionH relativeFrom="page">
              <wp:posOffset>5426075</wp:posOffset>
            </wp:positionH>
            <wp:positionV relativeFrom="page">
              <wp:posOffset>-190500</wp:posOffset>
            </wp:positionV>
            <wp:extent cx="2404745" cy="2592070"/>
            <wp:effectExtent l="0" t="0" r="0" b="0"/>
            <wp:wrapNone/>
            <wp:docPr id="2" name="Picture 2" descr="woman.jpg" title="Woman thinking while seated at des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oman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4745" cy="259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22AE2" w:rsidRPr="00386312">
        <w:rPr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1" locked="1" layoutInCell="1" allowOverlap="1" wp14:anchorId="236EF416" wp14:editId="597F5ADE">
                <wp:simplePos x="0" y="0"/>
                <wp:positionH relativeFrom="page">
                  <wp:align>left</wp:align>
                </wp:positionH>
                <wp:positionV relativeFrom="page">
                  <wp:posOffset>-29210</wp:posOffset>
                </wp:positionV>
                <wp:extent cx="5365750" cy="2431415"/>
                <wp:effectExtent l="0" t="0" r="6350" b="6985"/>
                <wp:wrapNone/>
                <wp:docPr id="1" name="Group 11" title="Colored backgrou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5820" cy="2431701"/>
                          <a:chOff x="-300" y="-160"/>
                          <a:chExt cx="8860" cy="3420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-300" y="-160"/>
                            <a:ext cx="8860" cy="2615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-259" y="2520"/>
                            <a:ext cx="8819" cy="74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4EA3CB" id="Group 11" o:spid="_x0000_s1026" alt="Title: Colored background" style="position:absolute;margin-left:0;margin-top:-2.3pt;width:422.5pt;height:191.45pt;z-index:-251653120;mso-position-horizontal:left;mso-position-horizontal-relative:page;mso-position-vertical-relative:page" coordorigin="-300,-160" coordsize="8860,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">
                <v:rect id="Rectangle 5" o:spid="_x0000_s1027" style="position:absolute;left:-300;top:-160;width:8860;height:2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" fillcolor="#bbc0c5 [1309]" stroked="f" strokecolor="#4a7ebb" strokeweight="1.5pt">
                  <v:shadow opacity="22938f" offset="0"/>
                  <v:textbox inset=",7.2pt,,7.2pt"/>
                </v:rect>
                <v:rect id="Rectangle 6" o:spid="_x0000_s1028" style="position:absolute;left:-259;top:2520;width:8819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" fillcolor="#0b3964 [3204]" stroked="f" strokecolor="#4a7ebb" strokeweight="1.5pt">
                  <v:shadow opacity="22938f" offset="0"/>
                  <v:textbox inset=",7.2pt,,7.2pt"/>
                </v:rect>
                <w10:wrap anchorx="page" anchory="page"/>
                <w10:anchorlock/>
              </v:group>
            </w:pict>
          </mc:Fallback>
        </mc:AlternateContent>
      </w:r>
      <w:r w:rsidR="009C140B" w:rsidRPr="00386312">
        <w:t>Source Reflection toolkit</w:t>
      </w:r>
    </w:p>
    <w:p w14:paraId="6BB1F553" w14:textId="5FFED71A" w:rsidR="00386312" w:rsidRPr="00386312" w:rsidRDefault="00386312" w:rsidP="00386312">
      <w:pPr>
        <w:pStyle w:val="Title"/>
        <w:jc w:val="center"/>
        <w:rPr>
          <w:sz w:val="36"/>
          <w:szCs w:val="32"/>
        </w:rPr>
      </w:pPr>
      <w:r w:rsidRPr="00386312">
        <w:rPr>
          <w:sz w:val="36"/>
          <w:szCs w:val="32"/>
        </w:rPr>
        <w:t xml:space="preserve">A Useful Resource for Crafting Annotated Bibliographies  </w:t>
      </w:r>
    </w:p>
    <w:p w14:paraId="7B335A42" w14:textId="77777777" w:rsidR="000968AB" w:rsidRPr="000968AB" w:rsidRDefault="000968AB" w:rsidP="000968AB"/>
    <w:p w14:paraId="689870AD" w14:textId="6D225DAA" w:rsidR="003800D7" w:rsidRPr="007808C2" w:rsidRDefault="003800D7" w:rsidP="003800D7">
      <w:pPr>
        <w:pStyle w:val="Heading1"/>
      </w:pPr>
      <w:r>
        <w:t>Summary</w:t>
      </w:r>
    </w:p>
    <w:p w14:paraId="3B278419" w14:textId="7581251D" w:rsidR="003800D7" w:rsidRPr="0028344E" w:rsidRDefault="00000000" w:rsidP="003800D7">
      <w:pPr>
        <w:pStyle w:val="checklistindent"/>
      </w:pPr>
      <w:sdt>
        <w:sdtPr>
          <w:rPr>
            <w:b/>
            <w:color w:val="0B3964" w:themeColor="accent1"/>
          </w:rPr>
          <w:id w:val="-1469355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00D7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3800D7" w:rsidRPr="002C2461">
        <w:rPr>
          <w:b/>
          <w:color w:val="0B3964" w:themeColor="accent1"/>
        </w:rPr>
        <w:tab/>
      </w:r>
      <w:r w:rsidR="003800D7">
        <w:rPr>
          <w:b/>
          <w:color w:val="0B3964" w:themeColor="accent1"/>
        </w:rPr>
        <w:t xml:space="preserve"> </w:t>
      </w:r>
      <w:r w:rsidR="003800D7">
        <w:t>What is the name of the source and who are the author(s)/researcher(s)</w:t>
      </w:r>
      <w:r w:rsidR="001B2274">
        <w:t>?</w:t>
      </w:r>
    </w:p>
    <w:p w14:paraId="33058BE0" w14:textId="5155C8E1" w:rsidR="003800D7" w:rsidRPr="001612AF" w:rsidRDefault="00000000" w:rsidP="003800D7">
      <w:pPr>
        <w:pStyle w:val="checklistindent"/>
      </w:pPr>
      <w:sdt>
        <w:sdtPr>
          <w:rPr>
            <w:b/>
            <w:color w:val="0B3964" w:themeColor="accent1"/>
          </w:rPr>
          <w:id w:val="-1551145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00D7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3800D7" w:rsidRPr="002C2461">
        <w:rPr>
          <w:b/>
          <w:color w:val="0B3964" w:themeColor="accent1"/>
        </w:rPr>
        <w:tab/>
      </w:r>
      <w:r w:rsidR="003800D7">
        <w:rPr>
          <w:b/>
          <w:color w:val="0B3964" w:themeColor="accent1"/>
        </w:rPr>
        <w:t xml:space="preserve"> </w:t>
      </w:r>
      <w:r w:rsidR="003800D7">
        <w:t>What was the aim of th</w:t>
      </w:r>
      <w:r w:rsidR="00DA361A">
        <w:t>is</w:t>
      </w:r>
      <w:r w:rsidR="003800D7">
        <w:t xml:space="preserve"> source? What did they attempt to inform their audience about or how did they attempt to influence their audience? </w:t>
      </w:r>
    </w:p>
    <w:p w14:paraId="02FCB77E" w14:textId="35017A5C" w:rsidR="003800D7" w:rsidRDefault="003800D7" w:rsidP="003800D7">
      <w:pPr>
        <w:pStyle w:val="checklistindent"/>
        <w:ind w:left="270"/>
      </w:pPr>
      <w:r>
        <w:rPr>
          <w:b/>
          <w:color w:val="0B3964" w:themeColor="accent1"/>
        </w:rPr>
        <w:t xml:space="preserve"> </w:t>
      </w:r>
      <w:sdt>
        <w:sdtPr>
          <w:rPr>
            <w:b/>
            <w:color w:val="0B3964" w:themeColor="accent1"/>
          </w:rPr>
          <w:id w:val="350311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Pr="002C2461">
        <w:rPr>
          <w:b/>
          <w:color w:val="0B3964" w:themeColor="accent1"/>
        </w:rPr>
        <w:tab/>
      </w:r>
      <w:r>
        <w:t xml:space="preserve">  How did the</w:t>
      </w:r>
      <w:r w:rsidR="00DA361A">
        <w:t xml:space="preserve"> source</w:t>
      </w:r>
      <w:r>
        <w:t xml:space="preserve"> achieve this goal? </w:t>
      </w:r>
    </w:p>
    <w:p w14:paraId="6135D622" w14:textId="5FEC954C" w:rsidR="003800D7" w:rsidRDefault="003800D7" w:rsidP="003800D7">
      <w:pPr>
        <w:pStyle w:val="checklistindent"/>
        <w:numPr>
          <w:ilvl w:val="0"/>
          <w:numId w:val="17"/>
        </w:numPr>
      </w:pPr>
      <w:r>
        <w:t>What were their main points or major topics?</w:t>
      </w:r>
    </w:p>
    <w:p w14:paraId="70BB1115" w14:textId="511E7C54" w:rsidR="001F5A34" w:rsidRDefault="001F5A34" w:rsidP="003800D7">
      <w:pPr>
        <w:pStyle w:val="checklistindent"/>
        <w:numPr>
          <w:ilvl w:val="0"/>
          <w:numId w:val="17"/>
        </w:numPr>
      </w:pPr>
      <w:r>
        <w:t>How did they present information?</w:t>
      </w:r>
      <w:r w:rsidR="00DA361A">
        <w:t xml:space="preserve"> What was the organization like? </w:t>
      </w:r>
      <w:r>
        <w:t xml:space="preserve"> </w:t>
      </w:r>
    </w:p>
    <w:p w14:paraId="1F665033" w14:textId="77777777" w:rsidR="001F5A34" w:rsidRDefault="001F5A34" w:rsidP="003800D7">
      <w:pPr>
        <w:pStyle w:val="checklistindent"/>
        <w:numPr>
          <w:ilvl w:val="0"/>
          <w:numId w:val="17"/>
        </w:numPr>
      </w:pPr>
      <w:r>
        <w:t xml:space="preserve">How much information did they use? </w:t>
      </w:r>
    </w:p>
    <w:p w14:paraId="33A7BD56" w14:textId="562AC661" w:rsidR="001F5A34" w:rsidRDefault="001F5A34" w:rsidP="003800D7">
      <w:pPr>
        <w:pStyle w:val="checklistindent"/>
        <w:numPr>
          <w:ilvl w:val="0"/>
          <w:numId w:val="17"/>
        </w:numPr>
      </w:pPr>
      <w:r>
        <w:t xml:space="preserve">What type of information did they use? </w:t>
      </w:r>
    </w:p>
    <w:p w14:paraId="1CC39B71" w14:textId="51D0A243" w:rsidR="003800D7" w:rsidRDefault="003800D7" w:rsidP="003800D7">
      <w:pPr>
        <w:pStyle w:val="checklistindent"/>
        <w:numPr>
          <w:ilvl w:val="0"/>
          <w:numId w:val="17"/>
        </w:numPr>
      </w:pPr>
      <w:r>
        <w:t xml:space="preserve">How was it organized?  </w:t>
      </w:r>
    </w:p>
    <w:p w14:paraId="172EF533" w14:textId="395F93BA" w:rsidR="003800D7" w:rsidRDefault="003800D7" w:rsidP="003800D7">
      <w:pPr>
        <w:pStyle w:val="checklistindent"/>
        <w:numPr>
          <w:ilvl w:val="0"/>
          <w:numId w:val="17"/>
        </w:numPr>
      </w:pPr>
      <w:r>
        <w:t xml:space="preserve">What was their conclusion/findings?  </w:t>
      </w:r>
    </w:p>
    <w:p w14:paraId="3A8261DA" w14:textId="28CD63E1" w:rsidR="003800D7" w:rsidRPr="003800D7" w:rsidRDefault="00000000" w:rsidP="003800D7">
      <w:pPr>
        <w:pStyle w:val="checklistindent"/>
      </w:pPr>
      <w:sdt>
        <w:sdtPr>
          <w:rPr>
            <w:b/>
            <w:color w:val="0B3964" w:themeColor="accent1"/>
          </w:rPr>
          <w:id w:val="-2003339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00D7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3800D7" w:rsidRPr="002C2461">
        <w:rPr>
          <w:b/>
          <w:color w:val="0B3964" w:themeColor="accent1"/>
        </w:rPr>
        <w:tab/>
      </w:r>
      <w:r w:rsidR="003800D7">
        <w:rPr>
          <w:b/>
          <w:color w:val="0B3964" w:themeColor="accent1"/>
        </w:rPr>
        <w:t xml:space="preserve"> </w:t>
      </w:r>
      <w:r w:rsidR="003800D7">
        <w:t xml:space="preserve">Is the source successful in achieving </w:t>
      </w:r>
      <w:r w:rsidR="0020236F">
        <w:t>its</w:t>
      </w:r>
      <w:r w:rsidR="003800D7">
        <w:t xml:space="preserve"> goal? Why or why not? </w:t>
      </w:r>
    </w:p>
    <w:p w14:paraId="7CAEA507" w14:textId="54DE26AD" w:rsidR="000F6A1D" w:rsidRPr="007808C2" w:rsidRDefault="00B06B05" w:rsidP="007808C2">
      <w:pPr>
        <w:pStyle w:val="Heading1"/>
      </w:pPr>
      <w:r w:rsidRPr="007808C2">
        <w:t>Wh</w:t>
      </w:r>
      <w:r w:rsidR="0026735C">
        <w:t>o</w:t>
      </w:r>
      <w:r w:rsidRPr="007808C2">
        <w:t>?</w:t>
      </w:r>
      <w:r w:rsidR="00720D79">
        <w:t xml:space="preserve"> </w:t>
      </w:r>
    </w:p>
    <w:p w14:paraId="6645C617" w14:textId="43647837" w:rsidR="001612AF" w:rsidRPr="0028344E" w:rsidRDefault="00000000" w:rsidP="001612AF">
      <w:pPr>
        <w:pStyle w:val="checklistindent"/>
      </w:pPr>
      <w:sdt>
        <w:sdtPr>
          <w:rPr>
            <w:b/>
            <w:color w:val="0B3964" w:themeColor="accent1"/>
          </w:rPr>
          <w:id w:val="-848182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735C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2C2461" w:rsidRPr="002C2461">
        <w:rPr>
          <w:b/>
          <w:color w:val="0B3964" w:themeColor="accent1"/>
        </w:rPr>
        <w:tab/>
      </w:r>
      <w:r w:rsidR="001612AF">
        <w:rPr>
          <w:b/>
          <w:color w:val="0B3964" w:themeColor="accent1"/>
        </w:rPr>
        <w:t xml:space="preserve"> </w:t>
      </w:r>
      <w:r w:rsidR="001612AF" w:rsidRPr="001612AF">
        <w:t>W</w:t>
      </w:r>
      <w:r w:rsidR="0026735C">
        <w:t xml:space="preserve">ho is the author and what are their credentials? </w:t>
      </w:r>
    </w:p>
    <w:p w14:paraId="5CE279E6" w14:textId="57EF3008" w:rsidR="001612AF" w:rsidRPr="001612AF" w:rsidRDefault="00000000" w:rsidP="001612AF">
      <w:pPr>
        <w:pStyle w:val="checklistindent"/>
      </w:pPr>
      <w:sdt>
        <w:sdtPr>
          <w:rPr>
            <w:b/>
            <w:color w:val="0B3964" w:themeColor="accent1"/>
          </w:rPr>
          <w:id w:val="1006796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12AF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2C2461" w:rsidRPr="002C2461">
        <w:rPr>
          <w:b/>
          <w:color w:val="0B3964" w:themeColor="accent1"/>
        </w:rPr>
        <w:tab/>
      </w:r>
      <w:r w:rsidR="001612AF">
        <w:rPr>
          <w:b/>
          <w:color w:val="0B3964" w:themeColor="accent1"/>
        </w:rPr>
        <w:t xml:space="preserve"> </w:t>
      </w:r>
      <w:r w:rsidR="001612AF">
        <w:t xml:space="preserve">How do they build their ethos or establish trust with the reader through their writing? </w:t>
      </w:r>
    </w:p>
    <w:p w14:paraId="3D3FE384" w14:textId="77777777" w:rsidR="001612AF" w:rsidRDefault="001612AF" w:rsidP="001612AF">
      <w:pPr>
        <w:pStyle w:val="checklistindent"/>
        <w:ind w:left="270"/>
      </w:pPr>
      <w:r>
        <w:rPr>
          <w:b/>
          <w:color w:val="0B3964" w:themeColor="accent1"/>
        </w:rPr>
        <w:t xml:space="preserve"> </w:t>
      </w:r>
      <w:sdt>
        <w:sdtPr>
          <w:rPr>
            <w:b/>
            <w:color w:val="0B3964" w:themeColor="accent1"/>
          </w:rPr>
          <w:id w:val="-1969358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Pr="002C2461">
        <w:rPr>
          <w:b/>
          <w:color w:val="0B3964" w:themeColor="accent1"/>
        </w:rPr>
        <w:tab/>
      </w:r>
      <w:r>
        <w:t xml:space="preserve">  W</w:t>
      </w:r>
      <w:r w:rsidR="0026735C">
        <w:t>ho is the publisher?</w:t>
      </w:r>
    </w:p>
    <w:p w14:paraId="397733B9" w14:textId="42859875" w:rsidR="001612AF" w:rsidRDefault="0026735C" w:rsidP="00025633">
      <w:pPr>
        <w:pStyle w:val="checklistindent"/>
        <w:numPr>
          <w:ilvl w:val="0"/>
          <w:numId w:val="30"/>
        </w:numPr>
        <w:ind w:left="1530"/>
      </w:pPr>
      <w:r>
        <w:t xml:space="preserve">What do they </w:t>
      </w:r>
      <w:r w:rsidR="001612AF">
        <w:t xml:space="preserve">typically </w:t>
      </w:r>
      <w:r>
        <w:t xml:space="preserve">publish? </w:t>
      </w:r>
    </w:p>
    <w:p w14:paraId="2A663556" w14:textId="77777777" w:rsidR="001612AF" w:rsidRDefault="0026735C" w:rsidP="00025633">
      <w:pPr>
        <w:pStyle w:val="checklistindent"/>
        <w:numPr>
          <w:ilvl w:val="0"/>
          <w:numId w:val="30"/>
        </w:numPr>
        <w:ind w:left="1530"/>
      </w:pPr>
      <w:r>
        <w:t xml:space="preserve">Who is their target audience? </w:t>
      </w:r>
    </w:p>
    <w:p w14:paraId="7EC4CE29" w14:textId="2D0816FA" w:rsidR="000F166A" w:rsidRDefault="0026735C" w:rsidP="00025633">
      <w:pPr>
        <w:pStyle w:val="checklistindent"/>
        <w:numPr>
          <w:ilvl w:val="0"/>
          <w:numId w:val="30"/>
        </w:numPr>
        <w:ind w:left="1530"/>
      </w:pPr>
      <w:r>
        <w:t>What is the</w:t>
      </w:r>
      <w:r w:rsidR="001612AF">
        <w:t>ir</w:t>
      </w:r>
      <w:r>
        <w:t xml:space="preserve"> reputation? </w:t>
      </w:r>
    </w:p>
    <w:p w14:paraId="76473036" w14:textId="43601136" w:rsidR="000F166A" w:rsidRDefault="00000000" w:rsidP="000F166A">
      <w:pPr>
        <w:pStyle w:val="checklistindent"/>
      </w:pPr>
      <w:sdt>
        <w:sdtPr>
          <w:rPr>
            <w:b/>
            <w:color w:val="0B3964" w:themeColor="accent1"/>
          </w:rPr>
          <w:id w:val="1220560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12AF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0F166A" w:rsidRPr="002C2461">
        <w:rPr>
          <w:b/>
          <w:color w:val="0B3964" w:themeColor="accent1"/>
        </w:rPr>
        <w:tab/>
      </w:r>
      <w:r w:rsidR="001612AF">
        <w:rPr>
          <w:b/>
          <w:color w:val="0B3964" w:themeColor="accent1"/>
        </w:rPr>
        <w:t xml:space="preserve"> </w:t>
      </w:r>
      <w:r w:rsidR="000F166A">
        <w:t xml:space="preserve">Who reviewed the source for publication? Editors? Experts in the field? A </w:t>
      </w:r>
      <w:r w:rsidR="009C140B">
        <w:t xml:space="preserve">review </w:t>
      </w:r>
      <w:proofErr w:type="gramStart"/>
      <w:r w:rsidR="009C140B">
        <w:t>board</w:t>
      </w:r>
      <w:proofErr w:type="gramEnd"/>
      <w:r w:rsidR="000F166A">
        <w:t>?</w:t>
      </w:r>
      <w:r w:rsidR="001612AF">
        <w:t xml:space="preserve"> No one? </w:t>
      </w:r>
    </w:p>
    <w:p w14:paraId="2C4E817A" w14:textId="0887AD0D" w:rsidR="000F6A1D" w:rsidRPr="007808C2" w:rsidRDefault="0026735C" w:rsidP="007808C2">
      <w:pPr>
        <w:pStyle w:val="Heading1"/>
      </w:pPr>
      <w:r>
        <w:t>What</w:t>
      </w:r>
      <w:r w:rsidR="00B06B05" w:rsidRPr="007808C2">
        <w:t>?</w:t>
      </w:r>
      <w:r w:rsidR="00720D79">
        <w:t xml:space="preserve"> </w:t>
      </w:r>
    </w:p>
    <w:p w14:paraId="5AC9F09F" w14:textId="28DFB4CC" w:rsidR="00C3336C" w:rsidRPr="0028344E" w:rsidRDefault="00000000" w:rsidP="00B52526">
      <w:pPr>
        <w:pStyle w:val="checklistindent"/>
      </w:pPr>
      <w:sdt>
        <w:sdtPr>
          <w:rPr>
            <w:b/>
            <w:color w:val="0B3964" w:themeColor="accent1"/>
          </w:rPr>
          <w:id w:val="1610928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461" w:rsidRPr="002C2461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2C2461" w:rsidRPr="002C2461">
        <w:rPr>
          <w:b/>
          <w:color w:val="0B3964" w:themeColor="accent1"/>
        </w:rPr>
        <w:tab/>
      </w:r>
      <w:r w:rsidR="0026735C">
        <w:t xml:space="preserve">What type of source is this? Is it </w:t>
      </w:r>
      <w:r w:rsidR="003800D7">
        <w:t>p</w:t>
      </w:r>
      <w:r w:rsidR="0026735C">
        <w:t xml:space="preserve">rimary, </w:t>
      </w:r>
      <w:r w:rsidR="003800D7">
        <w:t>s</w:t>
      </w:r>
      <w:r w:rsidR="0026735C">
        <w:t xml:space="preserve">econdary, or </w:t>
      </w:r>
      <w:r w:rsidR="003800D7">
        <w:t>t</w:t>
      </w:r>
      <w:r w:rsidR="0026735C">
        <w:t xml:space="preserve">ertiary? </w:t>
      </w:r>
      <w:r w:rsidR="001612AF">
        <w:t xml:space="preserve">How removed is the author from the data? </w:t>
      </w:r>
    </w:p>
    <w:p w14:paraId="5FAE3BA0" w14:textId="34457BE8" w:rsidR="001612AF" w:rsidRDefault="00000000" w:rsidP="001612AF">
      <w:pPr>
        <w:pStyle w:val="checklistindent"/>
      </w:pPr>
      <w:sdt>
        <w:sdtPr>
          <w:rPr>
            <w:b/>
            <w:color w:val="0B3964" w:themeColor="accent1"/>
          </w:rPr>
          <w:id w:val="-1707871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12AF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2C2461" w:rsidRPr="002C2461">
        <w:rPr>
          <w:b/>
          <w:color w:val="0B3964" w:themeColor="accent1"/>
        </w:rPr>
        <w:tab/>
      </w:r>
      <w:r w:rsidR="0026735C">
        <w:t>What t</w:t>
      </w:r>
      <w:r w:rsidR="000F166A">
        <w:t>ype</w:t>
      </w:r>
      <w:r w:rsidR="0026735C">
        <w:t xml:space="preserve"> of literature is this? </w:t>
      </w:r>
      <w:r w:rsidR="000F166A">
        <w:t xml:space="preserve">Is it scholarly, trade literature, a news source, or other publication? </w:t>
      </w:r>
      <w:r w:rsidR="003800D7">
        <w:t xml:space="preserve">How did the type of literature impact </w:t>
      </w:r>
      <w:proofErr w:type="spellStart"/>
      <w:r w:rsidR="003800D7">
        <w:t>it’s</w:t>
      </w:r>
      <w:proofErr w:type="spellEnd"/>
      <w:r w:rsidR="003800D7">
        <w:t xml:space="preserve"> credibility? </w:t>
      </w:r>
    </w:p>
    <w:p w14:paraId="266D7811" w14:textId="25853E60" w:rsidR="00C3336C" w:rsidRDefault="00000000" w:rsidP="000F166A">
      <w:pPr>
        <w:pStyle w:val="checklistindent"/>
      </w:pPr>
      <w:sdt>
        <w:sdtPr>
          <w:rPr>
            <w:b/>
            <w:color w:val="0B3964" w:themeColor="accent1"/>
          </w:rPr>
          <w:id w:val="-194007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461" w:rsidRPr="002C2461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2C2461" w:rsidRPr="002C2461">
        <w:rPr>
          <w:b/>
          <w:color w:val="0B3964" w:themeColor="accent1"/>
        </w:rPr>
        <w:tab/>
      </w:r>
      <w:r w:rsidR="000F166A">
        <w:t>What is the purpose of this source? What implicit bias might it have?</w:t>
      </w:r>
    </w:p>
    <w:p w14:paraId="1886C836" w14:textId="1764CD50" w:rsidR="001612AF" w:rsidRPr="0028344E" w:rsidRDefault="00000000" w:rsidP="001612AF">
      <w:pPr>
        <w:pStyle w:val="checklistindent"/>
      </w:pPr>
      <w:sdt>
        <w:sdtPr>
          <w:rPr>
            <w:b/>
            <w:color w:val="0B3964" w:themeColor="accent1"/>
          </w:rPr>
          <w:id w:val="-624617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12AF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1612AF" w:rsidRPr="002C2461">
        <w:rPr>
          <w:b/>
          <w:color w:val="0B3964" w:themeColor="accent1"/>
        </w:rPr>
        <w:tab/>
      </w:r>
      <w:r w:rsidR="001612AF">
        <w:t xml:space="preserve">Are you using this source for its information or its perspective?  What makes it relevant for how you plan to use it? </w:t>
      </w:r>
    </w:p>
    <w:p w14:paraId="3B1E961D" w14:textId="58067070" w:rsidR="00B7421E" w:rsidRPr="007808C2" w:rsidRDefault="000F166A" w:rsidP="007808C2">
      <w:pPr>
        <w:pStyle w:val="Heading1"/>
      </w:pPr>
      <w:r>
        <w:t xml:space="preserve">When? </w:t>
      </w:r>
    </w:p>
    <w:p w14:paraId="044C5F81" w14:textId="17C1A997" w:rsidR="001612AF" w:rsidRDefault="00000000" w:rsidP="001612AF">
      <w:pPr>
        <w:pStyle w:val="checklistindent"/>
      </w:pPr>
      <w:sdt>
        <w:sdtPr>
          <w:rPr>
            <w:b/>
            <w:color w:val="0B3964" w:themeColor="accent1"/>
          </w:rPr>
          <w:id w:val="-1714878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12AF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2C2461" w:rsidRPr="002C2461">
        <w:rPr>
          <w:b/>
          <w:color w:val="0B3964" w:themeColor="accent1"/>
        </w:rPr>
        <w:tab/>
      </w:r>
      <w:r w:rsidR="000F166A">
        <w:t>When was this source published?</w:t>
      </w:r>
    </w:p>
    <w:p w14:paraId="5A6AC6F0" w14:textId="2700137F" w:rsidR="001612AF" w:rsidRDefault="00000000" w:rsidP="001612AF">
      <w:pPr>
        <w:pStyle w:val="checklistindent"/>
      </w:pPr>
      <w:sdt>
        <w:sdtPr>
          <w:rPr>
            <w:b/>
            <w:color w:val="0B3964" w:themeColor="accent1"/>
          </w:rPr>
          <w:id w:val="675388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12AF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1612AF" w:rsidRPr="002C2461">
        <w:rPr>
          <w:b/>
          <w:color w:val="0B3964" w:themeColor="accent1"/>
        </w:rPr>
        <w:tab/>
      </w:r>
      <w:r w:rsidR="001612AF">
        <w:t xml:space="preserve">What was occurring when this source was published that made it relevant at the time of publication? </w:t>
      </w:r>
    </w:p>
    <w:p w14:paraId="3D8393F4" w14:textId="199475C3" w:rsidR="003800D7" w:rsidRDefault="00000000" w:rsidP="00DA361A">
      <w:pPr>
        <w:pStyle w:val="checklistindent"/>
      </w:pPr>
      <w:sdt>
        <w:sdtPr>
          <w:rPr>
            <w:b/>
            <w:color w:val="0B3964" w:themeColor="accent1"/>
          </w:rPr>
          <w:id w:val="259657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12AF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1612AF" w:rsidRPr="002C2461">
        <w:rPr>
          <w:b/>
          <w:color w:val="0B3964" w:themeColor="accent1"/>
        </w:rPr>
        <w:tab/>
      </w:r>
      <w:r w:rsidR="001612AF">
        <w:t>Why is this source still relevant to your topic?</w:t>
      </w:r>
    </w:p>
    <w:p w14:paraId="711F6A75" w14:textId="0A1452AE" w:rsidR="00DD0721" w:rsidRPr="007808C2" w:rsidRDefault="000F166A" w:rsidP="007808C2">
      <w:pPr>
        <w:pStyle w:val="Heading1"/>
      </w:pPr>
      <w:r>
        <w:t xml:space="preserve">Where? </w:t>
      </w:r>
    </w:p>
    <w:p w14:paraId="76D3C938" w14:textId="35DB5BAF" w:rsidR="009C140B" w:rsidRDefault="00000000" w:rsidP="009C140B">
      <w:pPr>
        <w:pStyle w:val="checklistindent"/>
      </w:pPr>
      <w:sdt>
        <w:sdtPr>
          <w:rPr>
            <w:b/>
            <w:color w:val="0B3964" w:themeColor="accent1"/>
          </w:rPr>
          <w:id w:val="-310168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12AF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2C2461" w:rsidRPr="002C2461">
        <w:rPr>
          <w:b/>
          <w:color w:val="0B3964" w:themeColor="accent1"/>
        </w:rPr>
        <w:tab/>
      </w:r>
      <w:r w:rsidR="000F166A">
        <w:t>Where does the source’s information come from?</w:t>
      </w:r>
    </w:p>
    <w:p w14:paraId="1FF7C6A1" w14:textId="431F5360" w:rsidR="001612AF" w:rsidRDefault="00000000" w:rsidP="000F166A">
      <w:pPr>
        <w:pStyle w:val="checklistindent"/>
      </w:pPr>
      <w:sdt>
        <w:sdtPr>
          <w:rPr>
            <w:b/>
            <w:color w:val="0B3964" w:themeColor="accent1"/>
          </w:rPr>
          <w:id w:val="-549464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12AF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1612AF" w:rsidRPr="002C2461">
        <w:rPr>
          <w:b/>
          <w:color w:val="0B3964" w:themeColor="accent1"/>
        </w:rPr>
        <w:tab/>
      </w:r>
      <w:r w:rsidR="001612AF">
        <w:t>Is it always clear which information comes from the author and/or which information comes from each source</w:t>
      </w:r>
      <w:r w:rsidR="00DA361A">
        <w:t xml:space="preserve"> used</w:t>
      </w:r>
      <w:r w:rsidR="001612AF">
        <w:t xml:space="preserve">? </w:t>
      </w:r>
    </w:p>
    <w:p w14:paraId="235F82FF" w14:textId="163E3349" w:rsidR="001612AF" w:rsidRDefault="00000000" w:rsidP="000F166A">
      <w:pPr>
        <w:pStyle w:val="checklistindent"/>
      </w:pPr>
      <w:sdt>
        <w:sdtPr>
          <w:rPr>
            <w:b/>
            <w:color w:val="0B3964" w:themeColor="accent1"/>
          </w:rPr>
          <w:id w:val="-568258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12AF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1612AF" w:rsidRPr="002C2461">
        <w:rPr>
          <w:b/>
          <w:color w:val="0B3964" w:themeColor="accent1"/>
        </w:rPr>
        <w:tab/>
      </w:r>
      <w:r w:rsidR="000F166A">
        <w:t xml:space="preserve">What type of sources do they cite? </w:t>
      </w:r>
      <w:r w:rsidR="009C140B">
        <w:t xml:space="preserve">How credible are those sources? </w:t>
      </w:r>
    </w:p>
    <w:p w14:paraId="6622EEC9" w14:textId="4E13BC64" w:rsidR="001612AF" w:rsidRDefault="00000000" w:rsidP="001612AF">
      <w:pPr>
        <w:pStyle w:val="checklistindent"/>
      </w:pPr>
      <w:sdt>
        <w:sdtPr>
          <w:rPr>
            <w:b/>
            <w:color w:val="0B3964" w:themeColor="accent1"/>
          </w:rPr>
          <w:id w:val="1147317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12AF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1612AF" w:rsidRPr="002C2461">
        <w:rPr>
          <w:b/>
          <w:color w:val="0B3964" w:themeColor="accent1"/>
        </w:rPr>
        <w:tab/>
      </w:r>
      <w:r w:rsidR="001612AF">
        <w:t xml:space="preserve">How many references do they have? </w:t>
      </w:r>
    </w:p>
    <w:p w14:paraId="783F8443" w14:textId="6B4236E8" w:rsidR="000F166A" w:rsidRDefault="00000000" w:rsidP="009C140B">
      <w:pPr>
        <w:pStyle w:val="checklistindent"/>
      </w:pPr>
      <w:sdt>
        <w:sdtPr>
          <w:rPr>
            <w:b/>
            <w:color w:val="0B3964" w:themeColor="accent1"/>
          </w:rPr>
          <w:id w:val="-899755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12AF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1612AF" w:rsidRPr="002C2461">
        <w:rPr>
          <w:b/>
          <w:color w:val="0B3964" w:themeColor="accent1"/>
        </w:rPr>
        <w:tab/>
      </w:r>
      <w:r w:rsidR="001612AF">
        <w:t xml:space="preserve">Can you easily follow-up on the source’s research? </w:t>
      </w:r>
    </w:p>
    <w:p w14:paraId="0B9E3320" w14:textId="48B49675" w:rsidR="009C140B" w:rsidRPr="007808C2" w:rsidRDefault="009C140B" w:rsidP="009C140B">
      <w:pPr>
        <w:pStyle w:val="Heading1"/>
      </w:pPr>
      <w:r>
        <w:t xml:space="preserve">How? </w:t>
      </w:r>
    </w:p>
    <w:p w14:paraId="4F1C141D" w14:textId="1C46F705" w:rsidR="009C140B" w:rsidRDefault="00000000" w:rsidP="009C140B">
      <w:pPr>
        <w:pStyle w:val="checklistindent"/>
      </w:pPr>
      <w:sdt>
        <w:sdtPr>
          <w:rPr>
            <w:b/>
            <w:color w:val="0B3964" w:themeColor="accent1"/>
          </w:rPr>
          <w:id w:val="1777521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40B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9C140B" w:rsidRPr="002C2461">
        <w:rPr>
          <w:b/>
          <w:color w:val="0B3964" w:themeColor="accent1"/>
        </w:rPr>
        <w:tab/>
      </w:r>
      <w:r w:rsidR="009C140B">
        <w:t xml:space="preserve">How did you find this source?  </w:t>
      </w:r>
    </w:p>
    <w:p w14:paraId="033C6CF0" w14:textId="63BCD3DC" w:rsidR="009C140B" w:rsidRPr="009C140B" w:rsidRDefault="009C140B" w:rsidP="009C140B">
      <w:pPr>
        <w:pStyle w:val="checklistindent"/>
        <w:numPr>
          <w:ilvl w:val="0"/>
          <w:numId w:val="20"/>
        </w:numPr>
      </w:pPr>
      <w:r w:rsidRPr="003800D7">
        <w:t xml:space="preserve">What databases did you use? </w:t>
      </w:r>
    </w:p>
    <w:p w14:paraId="711EE5FC" w14:textId="2C949CFE" w:rsidR="009C140B" w:rsidRPr="009C140B" w:rsidRDefault="009C140B" w:rsidP="009C140B">
      <w:pPr>
        <w:pStyle w:val="checklistindent"/>
        <w:numPr>
          <w:ilvl w:val="0"/>
          <w:numId w:val="20"/>
        </w:numPr>
      </w:pPr>
      <w:r w:rsidRPr="003800D7">
        <w:t xml:space="preserve">What filters did you use? </w:t>
      </w:r>
    </w:p>
    <w:p w14:paraId="221082CB" w14:textId="363E642D" w:rsidR="009C140B" w:rsidRPr="009C140B" w:rsidRDefault="009C140B" w:rsidP="009C140B">
      <w:pPr>
        <w:pStyle w:val="checklistindent"/>
        <w:numPr>
          <w:ilvl w:val="0"/>
          <w:numId w:val="20"/>
        </w:numPr>
      </w:pPr>
      <w:r w:rsidRPr="003800D7">
        <w:t xml:space="preserve">What keywords and keyword combinations did you use? </w:t>
      </w:r>
    </w:p>
    <w:p w14:paraId="2C6F1D4A" w14:textId="1B3E9A9F" w:rsidR="009C140B" w:rsidRPr="009C140B" w:rsidRDefault="009C140B" w:rsidP="009C140B">
      <w:pPr>
        <w:pStyle w:val="checklistindent"/>
        <w:numPr>
          <w:ilvl w:val="0"/>
          <w:numId w:val="20"/>
        </w:numPr>
      </w:pPr>
      <w:r w:rsidRPr="003800D7">
        <w:t xml:space="preserve">How many hits did you get and how did you narrow your hits? </w:t>
      </w:r>
    </w:p>
    <w:p w14:paraId="1ECE7759" w14:textId="26AE8634" w:rsidR="009C140B" w:rsidRDefault="00000000" w:rsidP="009C140B">
      <w:pPr>
        <w:pStyle w:val="checklistindent"/>
      </w:pPr>
      <w:sdt>
        <w:sdtPr>
          <w:rPr>
            <w:b/>
            <w:color w:val="0B3964" w:themeColor="accent1"/>
          </w:rPr>
          <w:id w:val="-79603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40B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9C140B" w:rsidRPr="002C2461">
        <w:rPr>
          <w:b/>
          <w:color w:val="0B3964" w:themeColor="accent1"/>
        </w:rPr>
        <w:tab/>
      </w:r>
      <w:r w:rsidR="009C140B">
        <w:t xml:space="preserve">How </w:t>
      </w:r>
      <w:r w:rsidR="003800D7">
        <w:t>do you know your research process was effective</w:t>
      </w:r>
      <w:r w:rsidR="009C140B">
        <w:t xml:space="preserve">?  </w:t>
      </w:r>
    </w:p>
    <w:p w14:paraId="706E5AE2" w14:textId="52FCD7A7" w:rsidR="009C140B" w:rsidRPr="007808C2" w:rsidRDefault="009C140B" w:rsidP="009C140B">
      <w:pPr>
        <w:pStyle w:val="Heading1"/>
      </w:pPr>
      <w:r>
        <w:t xml:space="preserve">Why? </w:t>
      </w:r>
      <w:r w:rsidR="00720D79">
        <w:t xml:space="preserve"> </w:t>
      </w:r>
    </w:p>
    <w:p w14:paraId="221CCB1F" w14:textId="45A9174A" w:rsidR="009C140B" w:rsidRDefault="00000000" w:rsidP="009C140B">
      <w:pPr>
        <w:pStyle w:val="checklistindent"/>
      </w:pPr>
      <w:sdt>
        <w:sdtPr>
          <w:rPr>
            <w:b/>
            <w:color w:val="0B3964" w:themeColor="accent1"/>
          </w:rPr>
          <w:id w:val="-1947616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40B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9C140B" w:rsidRPr="002C2461">
        <w:rPr>
          <w:b/>
          <w:color w:val="0B3964" w:themeColor="accent1"/>
        </w:rPr>
        <w:tab/>
      </w:r>
      <w:r w:rsidR="009C140B">
        <w:t xml:space="preserve">Why did you choose to use this source? </w:t>
      </w:r>
    </w:p>
    <w:p w14:paraId="511F00A4" w14:textId="24A5A835" w:rsidR="009C140B" w:rsidRDefault="00000000" w:rsidP="009C140B">
      <w:pPr>
        <w:pStyle w:val="checklistindent"/>
      </w:pPr>
      <w:sdt>
        <w:sdtPr>
          <w:rPr>
            <w:b/>
            <w:color w:val="0B3964" w:themeColor="accent1"/>
          </w:rPr>
          <w:id w:val="-1213264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68AB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9C140B" w:rsidRPr="002C2461">
        <w:rPr>
          <w:b/>
          <w:color w:val="0B3964" w:themeColor="accent1"/>
        </w:rPr>
        <w:tab/>
      </w:r>
      <w:r w:rsidR="009C140B">
        <w:t xml:space="preserve">What information will you take from this source to use in your paper? </w:t>
      </w:r>
    </w:p>
    <w:p w14:paraId="3F9E3EDD" w14:textId="1D05A21A" w:rsidR="000968AB" w:rsidRDefault="00000000" w:rsidP="000968AB">
      <w:pPr>
        <w:pStyle w:val="checklistindent"/>
      </w:pPr>
      <w:sdt>
        <w:sdtPr>
          <w:rPr>
            <w:b/>
            <w:color w:val="0B3964" w:themeColor="accent1"/>
          </w:rPr>
          <w:id w:val="-153164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68AB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0968AB" w:rsidRPr="002C2461">
        <w:rPr>
          <w:b/>
          <w:color w:val="0B3964" w:themeColor="accent1"/>
        </w:rPr>
        <w:tab/>
      </w:r>
      <w:r w:rsidR="000968AB">
        <w:t xml:space="preserve">How did this source confirm or counter your own views on this topic? </w:t>
      </w:r>
    </w:p>
    <w:p w14:paraId="346DB547" w14:textId="23CE5FBF" w:rsidR="000968AB" w:rsidRDefault="00000000" w:rsidP="000968AB">
      <w:pPr>
        <w:pStyle w:val="checklistindent"/>
      </w:pPr>
      <w:sdt>
        <w:sdtPr>
          <w:rPr>
            <w:b/>
            <w:color w:val="0B3964" w:themeColor="accent1"/>
          </w:rPr>
          <w:id w:val="792027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68AB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0968AB" w:rsidRPr="002C2461">
        <w:rPr>
          <w:b/>
          <w:color w:val="0B3964" w:themeColor="accent1"/>
        </w:rPr>
        <w:tab/>
      </w:r>
      <w:r w:rsidR="000968AB">
        <w:t>Where do your own view</w:t>
      </w:r>
      <w:r w:rsidR="00DA361A">
        <w:t>s</w:t>
      </w:r>
      <w:r w:rsidR="000968AB">
        <w:t xml:space="preserve"> on this topic come from? </w:t>
      </w:r>
    </w:p>
    <w:p w14:paraId="1B9ED73C" w14:textId="77777777" w:rsidR="000968AB" w:rsidRDefault="00000000" w:rsidP="000968AB">
      <w:pPr>
        <w:pStyle w:val="checklistindent"/>
      </w:pPr>
      <w:sdt>
        <w:sdtPr>
          <w:rPr>
            <w:b/>
            <w:color w:val="0B3964" w:themeColor="accent1"/>
          </w:rPr>
          <w:id w:val="1602765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68AB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0968AB" w:rsidRPr="002C2461">
        <w:rPr>
          <w:b/>
          <w:color w:val="0B3964" w:themeColor="accent1"/>
        </w:rPr>
        <w:tab/>
      </w:r>
      <w:r w:rsidR="000968AB">
        <w:t xml:space="preserve">Has this source caused you to change or develop any of your current views on this topic? If so, how? </w:t>
      </w:r>
    </w:p>
    <w:p w14:paraId="67151C14" w14:textId="1DF973A9" w:rsidR="000968AB" w:rsidRDefault="00000000" w:rsidP="000968AB">
      <w:pPr>
        <w:pStyle w:val="checklistindent"/>
      </w:pPr>
      <w:sdt>
        <w:sdtPr>
          <w:rPr>
            <w:b/>
            <w:color w:val="0B3964" w:themeColor="accent1"/>
          </w:rPr>
          <w:id w:val="293733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68AB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0968AB">
        <w:rPr>
          <w:b/>
          <w:color w:val="0B3964" w:themeColor="accent1"/>
        </w:rPr>
        <w:t xml:space="preserve">  </w:t>
      </w:r>
      <w:r w:rsidR="000968AB">
        <w:t xml:space="preserve">How would respond to this author? What would you want them to know? What would you praise about their work and what would you criticize? </w:t>
      </w:r>
    </w:p>
    <w:p w14:paraId="381AF5AA" w14:textId="77777777" w:rsidR="009C140B" w:rsidRDefault="00000000" w:rsidP="009C140B">
      <w:pPr>
        <w:pStyle w:val="checklistindent"/>
      </w:pPr>
      <w:sdt>
        <w:sdtPr>
          <w:rPr>
            <w:b/>
            <w:color w:val="0B3964" w:themeColor="accent1"/>
          </w:rPr>
          <w:id w:val="1565829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40B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9C140B" w:rsidRPr="002C2461">
        <w:rPr>
          <w:b/>
          <w:color w:val="0B3964" w:themeColor="accent1"/>
        </w:rPr>
        <w:tab/>
      </w:r>
      <w:r w:rsidR="009C140B">
        <w:t xml:space="preserve">How does it compare to other sources you explored in terms </w:t>
      </w:r>
      <w:proofErr w:type="gramStart"/>
      <w:r w:rsidR="009C140B">
        <w:t>of  . . .</w:t>
      </w:r>
      <w:proofErr w:type="gramEnd"/>
      <w:r w:rsidR="009C140B">
        <w:t xml:space="preserve"> </w:t>
      </w:r>
    </w:p>
    <w:p w14:paraId="209DD541" w14:textId="320D8F2E" w:rsidR="009C140B" w:rsidRPr="009C140B" w:rsidRDefault="009C140B" w:rsidP="009C140B">
      <w:pPr>
        <w:pStyle w:val="checklistindent"/>
        <w:numPr>
          <w:ilvl w:val="0"/>
          <w:numId w:val="19"/>
        </w:numPr>
      </w:pPr>
      <w:r w:rsidRPr="009C140B">
        <w:t xml:space="preserve">Relevance </w:t>
      </w:r>
      <w:r>
        <w:t xml:space="preserve">(or relation to your topic) </w:t>
      </w:r>
    </w:p>
    <w:p w14:paraId="65D6E233" w14:textId="3EEE91A3" w:rsidR="009C140B" w:rsidRPr="009C140B" w:rsidRDefault="009C140B" w:rsidP="009C140B">
      <w:pPr>
        <w:pStyle w:val="checklistindent"/>
        <w:numPr>
          <w:ilvl w:val="0"/>
          <w:numId w:val="19"/>
        </w:numPr>
      </w:pPr>
      <w:r w:rsidRPr="009C140B">
        <w:t xml:space="preserve">Credibility </w:t>
      </w:r>
      <w:r>
        <w:t>(</w:t>
      </w:r>
      <w:r w:rsidR="00DA361A">
        <w:t xml:space="preserve">or </w:t>
      </w:r>
      <w:r>
        <w:t>wh</w:t>
      </w:r>
      <w:r w:rsidR="00DA361A">
        <w:t>at</w:t>
      </w:r>
      <w:r>
        <w:t xml:space="preserve"> makes this information high</w:t>
      </w:r>
      <w:r w:rsidR="00DA361A">
        <w:t>-</w:t>
      </w:r>
      <w:r>
        <w:t>quality)</w:t>
      </w:r>
    </w:p>
    <w:p w14:paraId="17531521" w14:textId="493B7242" w:rsidR="009C140B" w:rsidRDefault="009C140B" w:rsidP="009C140B">
      <w:pPr>
        <w:pStyle w:val="checklistindent"/>
        <w:numPr>
          <w:ilvl w:val="0"/>
          <w:numId w:val="19"/>
        </w:numPr>
      </w:pPr>
      <w:r w:rsidRPr="009C140B">
        <w:t>Accuracy</w:t>
      </w:r>
      <w:r>
        <w:t xml:space="preserve"> (where does the information come from? How do you know it’s good information?) </w:t>
      </w:r>
    </w:p>
    <w:p w14:paraId="72AEE28C" w14:textId="61560091" w:rsidR="009C140B" w:rsidRDefault="009C140B" w:rsidP="009C140B">
      <w:pPr>
        <w:pStyle w:val="checklistindent"/>
        <w:numPr>
          <w:ilvl w:val="0"/>
          <w:numId w:val="19"/>
        </w:numPr>
      </w:pPr>
      <w:r>
        <w:t>Authority (Who is the writer? What are their credentials on this topic?</w:t>
      </w:r>
      <w:r w:rsidR="00DA361A">
        <w:t>)</w:t>
      </w:r>
      <w:r>
        <w:t xml:space="preserve"> </w:t>
      </w:r>
    </w:p>
    <w:p w14:paraId="736AEA6E" w14:textId="2E7383DB" w:rsidR="009C140B" w:rsidRDefault="009C140B" w:rsidP="009C140B">
      <w:pPr>
        <w:pStyle w:val="checklistindent"/>
        <w:numPr>
          <w:ilvl w:val="0"/>
          <w:numId w:val="19"/>
        </w:numPr>
      </w:pPr>
      <w:r>
        <w:t xml:space="preserve">Purpose (What is the writer’s goal? What is their level of </w:t>
      </w:r>
      <w:r w:rsidR="00720D79">
        <w:t>b</w:t>
      </w:r>
      <w:r>
        <w:t xml:space="preserve">ias) </w:t>
      </w:r>
    </w:p>
    <w:p w14:paraId="38546079" w14:textId="77777777" w:rsidR="00522FD5" w:rsidRDefault="00522FD5" w:rsidP="00522FD5">
      <w:pPr>
        <w:pStyle w:val="checklistindent"/>
        <w:ind w:left="0" w:firstLine="0"/>
      </w:pPr>
    </w:p>
    <w:p w14:paraId="5FDA803A" w14:textId="5712FC14" w:rsidR="00522FD5" w:rsidRDefault="00522FD5" w:rsidP="00522FD5">
      <w:pPr>
        <w:pStyle w:val="checklistindent"/>
      </w:pPr>
    </w:p>
    <w:p w14:paraId="3360A76D" w14:textId="77777777" w:rsidR="001A50DB" w:rsidRDefault="001A50DB" w:rsidP="00522FD5">
      <w:pPr>
        <w:pStyle w:val="checklistindent"/>
      </w:pPr>
    </w:p>
    <w:p w14:paraId="1244EA5E" w14:textId="77777777" w:rsidR="001A50DB" w:rsidRDefault="001A50DB" w:rsidP="00522FD5">
      <w:pPr>
        <w:pStyle w:val="checklistindent"/>
      </w:pPr>
    </w:p>
    <w:p w14:paraId="3C056AD8" w14:textId="77777777" w:rsidR="00522FD5" w:rsidRDefault="00522FD5" w:rsidP="00522FD5">
      <w:pPr>
        <w:pStyle w:val="checklistindent"/>
      </w:pPr>
    </w:p>
    <w:p w14:paraId="12C5CAC9" w14:textId="71783CFB" w:rsidR="00522FD5" w:rsidRPr="007808C2" w:rsidRDefault="00522FD5" w:rsidP="00522FD5">
      <w:pPr>
        <w:pStyle w:val="Heading1"/>
      </w:pPr>
      <w:r>
        <w:t>Helpful Sentence Templates</w:t>
      </w:r>
    </w:p>
    <w:p w14:paraId="35B2C2F9" w14:textId="1DEC5908" w:rsidR="00522FD5" w:rsidRPr="001B2274" w:rsidRDefault="00522FD5" w:rsidP="00522FD5">
      <w:pPr>
        <w:pStyle w:val="checklistindent"/>
        <w:jc w:val="center"/>
        <w:rPr>
          <w:rFonts w:ascii="Arial" w:eastAsiaTheme="majorEastAsia" w:hAnsi="Arial" w:cstheme="majorBidi"/>
          <w:b/>
          <w:bCs/>
          <w:smallCaps/>
          <w:color w:val="591642" w:themeColor="accent2"/>
          <w:sz w:val="30"/>
          <w:szCs w:val="32"/>
        </w:rPr>
      </w:pPr>
      <w:r w:rsidRPr="001B2274">
        <w:rPr>
          <w:rFonts w:ascii="Arial" w:eastAsiaTheme="majorEastAsia" w:hAnsi="Arial" w:cstheme="majorBidi"/>
          <w:b/>
          <w:bCs/>
          <w:smallCaps/>
          <w:color w:val="591642" w:themeColor="accent2"/>
          <w:sz w:val="30"/>
          <w:szCs w:val="32"/>
        </w:rPr>
        <w:t xml:space="preserve">Discussing the Author’s Argument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522FD5" w14:paraId="5243B585" w14:textId="77777777" w:rsidTr="00522FD5">
        <w:tc>
          <w:tcPr>
            <w:tcW w:w="5035" w:type="dxa"/>
          </w:tcPr>
          <w:p w14:paraId="324E4911" w14:textId="77777777" w:rsidR="00522FD5" w:rsidRDefault="00522FD5" w:rsidP="009D14CF">
            <w:pPr>
              <w:pStyle w:val="checklistindent"/>
              <w:numPr>
                <w:ilvl w:val="0"/>
                <w:numId w:val="28"/>
              </w:numPr>
            </w:pPr>
            <w:r>
              <w:t>X acknowledges that __________.</w:t>
            </w:r>
          </w:p>
          <w:p w14:paraId="0055CFAC" w14:textId="77777777" w:rsidR="00522FD5" w:rsidRDefault="00522FD5" w:rsidP="009D14CF">
            <w:pPr>
              <w:pStyle w:val="checklistindent"/>
              <w:numPr>
                <w:ilvl w:val="0"/>
                <w:numId w:val="28"/>
              </w:numPr>
            </w:pPr>
            <w:r>
              <w:t>X agrees that __________.</w:t>
            </w:r>
          </w:p>
          <w:p w14:paraId="770C9953" w14:textId="77777777" w:rsidR="00522FD5" w:rsidRDefault="00522FD5" w:rsidP="009D14CF">
            <w:pPr>
              <w:pStyle w:val="checklistindent"/>
              <w:numPr>
                <w:ilvl w:val="0"/>
                <w:numId w:val="28"/>
              </w:numPr>
            </w:pPr>
            <w:r>
              <w:t>X argues that __________.</w:t>
            </w:r>
          </w:p>
          <w:p w14:paraId="39630CED" w14:textId="77777777" w:rsidR="00522FD5" w:rsidRDefault="00522FD5" w:rsidP="009D14CF">
            <w:pPr>
              <w:pStyle w:val="checklistindent"/>
              <w:numPr>
                <w:ilvl w:val="0"/>
                <w:numId w:val="28"/>
              </w:numPr>
            </w:pPr>
            <w:r>
              <w:lastRenderedPageBreak/>
              <w:t>X believes that __________.</w:t>
            </w:r>
          </w:p>
          <w:p w14:paraId="27F3A70E" w14:textId="77777777" w:rsidR="00522FD5" w:rsidRDefault="00522FD5" w:rsidP="009D14CF">
            <w:pPr>
              <w:pStyle w:val="checklistindent"/>
              <w:numPr>
                <w:ilvl w:val="0"/>
                <w:numId w:val="28"/>
              </w:numPr>
            </w:pPr>
            <w:r>
              <w:t>X denies/does not deny that _____.</w:t>
            </w:r>
          </w:p>
          <w:p w14:paraId="495C9E73" w14:textId="77777777" w:rsidR="00522FD5" w:rsidRDefault="00522FD5" w:rsidP="009D14CF">
            <w:pPr>
              <w:pStyle w:val="checklistindent"/>
              <w:numPr>
                <w:ilvl w:val="0"/>
                <w:numId w:val="28"/>
              </w:numPr>
            </w:pPr>
            <w:r>
              <w:t>X claims that __________.</w:t>
            </w:r>
          </w:p>
          <w:p w14:paraId="01377DDE" w14:textId="77777777" w:rsidR="00522FD5" w:rsidRDefault="00522FD5" w:rsidP="009D14CF">
            <w:pPr>
              <w:pStyle w:val="checklistindent"/>
              <w:numPr>
                <w:ilvl w:val="0"/>
                <w:numId w:val="28"/>
              </w:numPr>
            </w:pPr>
            <w:r>
              <w:t>X complains that __________.</w:t>
            </w:r>
          </w:p>
          <w:p w14:paraId="48E46A31" w14:textId="77777777" w:rsidR="00522FD5" w:rsidRDefault="00522FD5" w:rsidP="009D14CF">
            <w:pPr>
              <w:pStyle w:val="checklistindent"/>
              <w:numPr>
                <w:ilvl w:val="0"/>
                <w:numId w:val="28"/>
              </w:numPr>
            </w:pPr>
            <w:r>
              <w:t>X concedes that __________.</w:t>
            </w:r>
          </w:p>
          <w:p w14:paraId="7DCAAAA5" w14:textId="77777777" w:rsidR="00522FD5" w:rsidRDefault="00522FD5" w:rsidP="009D14CF">
            <w:pPr>
              <w:pStyle w:val="checklistindent"/>
              <w:numPr>
                <w:ilvl w:val="0"/>
                <w:numId w:val="28"/>
              </w:numPr>
            </w:pPr>
            <w:r>
              <w:t>X demonstrates that __________.</w:t>
            </w:r>
          </w:p>
          <w:p w14:paraId="6301873B" w14:textId="77777777" w:rsidR="00522FD5" w:rsidRDefault="00522FD5" w:rsidP="009D14CF">
            <w:pPr>
              <w:pStyle w:val="checklistindent"/>
              <w:numPr>
                <w:ilvl w:val="0"/>
                <w:numId w:val="28"/>
              </w:numPr>
            </w:pPr>
            <w:r>
              <w:t>X concludes that ______</w:t>
            </w:r>
          </w:p>
          <w:p w14:paraId="4CADD60C" w14:textId="77777777" w:rsidR="00522FD5" w:rsidRDefault="00522FD5" w:rsidP="009D14CF">
            <w:pPr>
              <w:pStyle w:val="checklistindent"/>
              <w:numPr>
                <w:ilvl w:val="0"/>
                <w:numId w:val="28"/>
              </w:numPr>
            </w:pPr>
            <w:r>
              <w:t>X asserts that ______</w:t>
            </w:r>
          </w:p>
          <w:p w14:paraId="43F96E9D" w14:textId="77777777" w:rsidR="00522FD5" w:rsidRDefault="00522FD5" w:rsidP="009D14CF">
            <w:pPr>
              <w:pStyle w:val="checklistindent"/>
              <w:numPr>
                <w:ilvl w:val="0"/>
                <w:numId w:val="28"/>
              </w:numPr>
            </w:pPr>
            <w:r>
              <w:t>X implies that ______</w:t>
            </w:r>
          </w:p>
          <w:p w14:paraId="36A6D490" w14:textId="77777777" w:rsidR="00522FD5" w:rsidRDefault="00522FD5" w:rsidP="00522FD5">
            <w:pPr>
              <w:pStyle w:val="checklistindent"/>
              <w:ind w:left="0" w:firstLine="0"/>
            </w:pPr>
          </w:p>
        </w:tc>
        <w:tc>
          <w:tcPr>
            <w:tcW w:w="5035" w:type="dxa"/>
          </w:tcPr>
          <w:p w14:paraId="42EB0454" w14:textId="0CA240A8" w:rsidR="00522FD5" w:rsidRDefault="00522FD5" w:rsidP="009D14CF">
            <w:pPr>
              <w:pStyle w:val="checklistindent"/>
              <w:numPr>
                <w:ilvl w:val="0"/>
                <w:numId w:val="28"/>
              </w:numPr>
            </w:pPr>
            <w:r>
              <w:lastRenderedPageBreak/>
              <w:t xml:space="preserve">X </w:t>
            </w:r>
            <w:r w:rsidR="00DA361A">
              <w:t>explains</w:t>
            </w:r>
            <w:r>
              <w:t xml:space="preserve"> the fact that ________.</w:t>
            </w:r>
          </w:p>
          <w:p w14:paraId="4D11ED45" w14:textId="4A430F09" w:rsidR="00522FD5" w:rsidRDefault="00522FD5" w:rsidP="009D14CF">
            <w:pPr>
              <w:pStyle w:val="checklistindent"/>
              <w:numPr>
                <w:ilvl w:val="0"/>
                <w:numId w:val="28"/>
              </w:numPr>
            </w:pPr>
            <w:r>
              <w:t>X emphasizes that __________.</w:t>
            </w:r>
          </w:p>
          <w:p w14:paraId="43C85957" w14:textId="58121F2E" w:rsidR="00522FD5" w:rsidRDefault="00522FD5" w:rsidP="009D14CF">
            <w:pPr>
              <w:pStyle w:val="checklistindent"/>
              <w:numPr>
                <w:ilvl w:val="0"/>
                <w:numId w:val="28"/>
              </w:numPr>
            </w:pPr>
            <w:r>
              <w:t>X insists that __________.</w:t>
            </w:r>
          </w:p>
          <w:p w14:paraId="7818404F" w14:textId="4BB7750C" w:rsidR="00522FD5" w:rsidRDefault="00522FD5" w:rsidP="009D14CF">
            <w:pPr>
              <w:pStyle w:val="checklistindent"/>
              <w:numPr>
                <w:ilvl w:val="0"/>
                <w:numId w:val="28"/>
              </w:numPr>
            </w:pPr>
            <w:r>
              <w:lastRenderedPageBreak/>
              <w:t>X observes that __________.</w:t>
            </w:r>
          </w:p>
          <w:p w14:paraId="55681181" w14:textId="0F4B51E7" w:rsidR="00522FD5" w:rsidRDefault="00522FD5" w:rsidP="009D14CF">
            <w:pPr>
              <w:pStyle w:val="checklistindent"/>
              <w:numPr>
                <w:ilvl w:val="0"/>
                <w:numId w:val="28"/>
              </w:numPr>
            </w:pPr>
            <w:r>
              <w:t>X questions that __________.</w:t>
            </w:r>
          </w:p>
          <w:p w14:paraId="147476FB" w14:textId="5791CFDA" w:rsidR="00522FD5" w:rsidRDefault="00522FD5" w:rsidP="009D14CF">
            <w:pPr>
              <w:pStyle w:val="checklistindent"/>
              <w:numPr>
                <w:ilvl w:val="0"/>
                <w:numId w:val="28"/>
              </w:numPr>
            </w:pPr>
            <w:r>
              <w:t>X refuses the claim that ________.</w:t>
            </w:r>
          </w:p>
          <w:p w14:paraId="53052AFD" w14:textId="1544FBB4" w:rsidR="00522FD5" w:rsidRDefault="00522FD5" w:rsidP="009D14CF">
            <w:pPr>
              <w:pStyle w:val="checklistindent"/>
              <w:numPr>
                <w:ilvl w:val="0"/>
                <w:numId w:val="28"/>
              </w:numPr>
            </w:pPr>
            <w:r>
              <w:t>X reminds us that __________.</w:t>
            </w:r>
          </w:p>
          <w:p w14:paraId="084F0168" w14:textId="416F6722" w:rsidR="00522FD5" w:rsidRDefault="00522FD5" w:rsidP="009D14CF">
            <w:pPr>
              <w:pStyle w:val="checklistindent"/>
              <w:numPr>
                <w:ilvl w:val="0"/>
                <w:numId w:val="28"/>
              </w:numPr>
            </w:pPr>
            <w:r>
              <w:t>X suggests that __________.</w:t>
            </w:r>
          </w:p>
          <w:p w14:paraId="0929DF48" w14:textId="77777777" w:rsidR="00522FD5" w:rsidRDefault="00522FD5" w:rsidP="009D14CF">
            <w:pPr>
              <w:pStyle w:val="checklistindent"/>
              <w:numPr>
                <w:ilvl w:val="0"/>
                <w:numId w:val="28"/>
              </w:numPr>
            </w:pPr>
            <w:r>
              <w:t xml:space="preserve">X urges us to consider __________. </w:t>
            </w:r>
          </w:p>
          <w:p w14:paraId="357DDD21" w14:textId="77777777" w:rsidR="00522FD5" w:rsidRDefault="00522FD5" w:rsidP="009D14CF">
            <w:pPr>
              <w:pStyle w:val="checklistindent"/>
              <w:numPr>
                <w:ilvl w:val="0"/>
                <w:numId w:val="28"/>
              </w:numPr>
            </w:pPr>
            <w:r>
              <w:t>X presents evidence that__________.</w:t>
            </w:r>
          </w:p>
          <w:p w14:paraId="3935712E" w14:textId="7D5A8C2D" w:rsidR="00522FD5" w:rsidRDefault="00522FD5" w:rsidP="009D14CF">
            <w:pPr>
              <w:pStyle w:val="checklistindent"/>
              <w:numPr>
                <w:ilvl w:val="0"/>
                <w:numId w:val="28"/>
              </w:numPr>
            </w:pPr>
            <w:r>
              <w:t xml:space="preserve">X </w:t>
            </w:r>
            <w:r w:rsidR="00912A11">
              <w:t xml:space="preserve">attempts to persuade the audience to believe_____. </w:t>
            </w:r>
          </w:p>
        </w:tc>
      </w:tr>
    </w:tbl>
    <w:p w14:paraId="6ED9ACD3" w14:textId="77777777" w:rsidR="00522FD5" w:rsidRDefault="00522FD5" w:rsidP="00522FD5">
      <w:pPr>
        <w:pStyle w:val="checklistindent"/>
        <w:ind w:left="0" w:firstLine="0"/>
      </w:pPr>
    </w:p>
    <w:p w14:paraId="6C828BC4" w14:textId="6D4A5BEB" w:rsidR="00912A11" w:rsidRPr="001B2274" w:rsidRDefault="00912A11" w:rsidP="00912A11">
      <w:pPr>
        <w:pStyle w:val="checklistindent"/>
        <w:jc w:val="center"/>
        <w:rPr>
          <w:rFonts w:ascii="Arial" w:eastAsiaTheme="majorEastAsia" w:hAnsi="Arial" w:cstheme="majorBidi"/>
          <w:b/>
          <w:bCs/>
          <w:smallCaps/>
          <w:color w:val="591642" w:themeColor="accent2"/>
          <w:sz w:val="30"/>
          <w:szCs w:val="32"/>
        </w:rPr>
      </w:pPr>
      <w:r w:rsidRPr="001B2274">
        <w:rPr>
          <w:rFonts w:ascii="Arial" w:eastAsiaTheme="majorEastAsia" w:hAnsi="Arial" w:cstheme="majorBidi"/>
          <w:b/>
          <w:bCs/>
          <w:smallCaps/>
          <w:color w:val="591642" w:themeColor="accent2"/>
          <w:sz w:val="30"/>
          <w:szCs w:val="32"/>
        </w:rPr>
        <w:t xml:space="preserve">Responding to the Author’s Argument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4B06E0" w14:paraId="413A8589" w14:textId="77777777" w:rsidTr="00A73613">
        <w:tc>
          <w:tcPr>
            <w:tcW w:w="10070" w:type="dxa"/>
            <w:gridSpan w:val="2"/>
          </w:tcPr>
          <w:p w14:paraId="4E5376FD" w14:textId="263713C6" w:rsidR="004B06E0" w:rsidRPr="004B06E0" w:rsidRDefault="004B06E0" w:rsidP="004B06E0">
            <w:pPr>
              <w:pStyle w:val="checklistinden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Agreeing with the </w:t>
            </w:r>
            <w:r w:rsidRPr="00912A11">
              <w:rPr>
                <w:b/>
                <w:bCs/>
              </w:rPr>
              <w:t>Author</w:t>
            </w:r>
            <w:r w:rsidR="001B2274">
              <w:rPr>
                <w:b/>
                <w:bCs/>
              </w:rPr>
              <w:t>:</w:t>
            </w:r>
          </w:p>
          <w:p w14:paraId="3AA4F276" w14:textId="6B7C7AB0" w:rsidR="004B06E0" w:rsidRDefault="004B06E0" w:rsidP="00DA361A">
            <w:pPr>
              <w:pStyle w:val="checklistindent"/>
              <w:numPr>
                <w:ilvl w:val="0"/>
                <w:numId w:val="27"/>
              </w:numPr>
            </w:pPr>
            <w:r>
              <w:t>These conclusions, which X discusses in __________, add weight to the argument</w:t>
            </w:r>
            <w:r w:rsidR="00DA361A">
              <w:t xml:space="preserve"> about </w:t>
            </w:r>
            <w:r>
              <w:t>__________</w:t>
            </w:r>
            <w:r w:rsidR="00DA361A">
              <w:t xml:space="preserve">. </w:t>
            </w:r>
          </w:p>
          <w:p w14:paraId="593EAE3C" w14:textId="04448F92" w:rsidR="004B06E0" w:rsidRPr="004B06E0" w:rsidRDefault="004B06E0" w:rsidP="009D14CF">
            <w:pPr>
              <w:pStyle w:val="checklistindent"/>
              <w:numPr>
                <w:ilvl w:val="0"/>
                <w:numId w:val="27"/>
              </w:numPr>
            </w:pPr>
            <w:r w:rsidRPr="004B06E0">
              <w:t>X presents compelling evidence on _____________________, which cause</w:t>
            </w:r>
            <w:r w:rsidR="00DA361A">
              <w:t>s</w:t>
            </w:r>
            <w:r w:rsidRPr="004B06E0">
              <w:t xml:space="preserve"> one to consider _________. </w:t>
            </w:r>
          </w:p>
          <w:p w14:paraId="6024A04F" w14:textId="1A36982C" w:rsidR="004B06E0" w:rsidRDefault="004B06E0" w:rsidP="009D14CF">
            <w:pPr>
              <w:pStyle w:val="checklistindent"/>
              <w:numPr>
                <w:ilvl w:val="0"/>
                <w:numId w:val="27"/>
              </w:numPr>
              <w:rPr>
                <w:b/>
                <w:bCs/>
              </w:rPr>
            </w:pPr>
            <w:r w:rsidRPr="004B06E0">
              <w:t xml:space="preserve">I strongly agree with X due </w:t>
            </w:r>
            <w:proofErr w:type="gramStart"/>
            <w:r w:rsidRPr="004B06E0">
              <w:t>to  _</w:t>
            </w:r>
            <w:proofErr w:type="gramEnd"/>
            <w:r w:rsidRPr="004B06E0">
              <w:t>_____________________.</w:t>
            </w:r>
            <w:r>
              <w:rPr>
                <w:b/>
                <w:bCs/>
              </w:rPr>
              <w:t xml:space="preserve"> </w:t>
            </w:r>
          </w:p>
          <w:p w14:paraId="03A738CB" w14:textId="0C31E563" w:rsidR="009D14CF" w:rsidRDefault="009D14CF" w:rsidP="004B06E0">
            <w:pPr>
              <w:pStyle w:val="checklistindent"/>
              <w:ind w:left="0" w:firstLine="0"/>
              <w:rPr>
                <w:b/>
                <w:bCs/>
              </w:rPr>
            </w:pPr>
          </w:p>
        </w:tc>
      </w:tr>
      <w:tr w:rsidR="00912A11" w14:paraId="32152423" w14:textId="77777777" w:rsidTr="00EB6412">
        <w:tc>
          <w:tcPr>
            <w:tcW w:w="5035" w:type="dxa"/>
          </w:tcPr>
          <w:p w14:paraId="690C0790" w14:textId="4F4A2A84" w:rsidR="00912A11" w:rsidRPr="00912A11" w:rsidRDefault="00912A11" w:rsidP="00912A11">
            <w:pPr>
              <w:pStyle w:val="checklistindent"/>
              <w:rPr>
                <w:b/>
                <w:bCs/>
              </w:rPr>
            </w:pPr>
            <w:r>
              <w:rPr>
                <w:b/>
                <w:bCs/>
              </w:rPr>
              <w:t xml:space="preserve">Disagreeing with the </w:t>
            </w:r>
            <w:r w:rsidRPr="00912A11">
              <w:rPr>
                <w:b/>
                <w:bCs/>
              </w:rPr>
              <w:t>Author</w:t>
            </w:r>
            <w:r w:rsidR="001B2274">
              <w:rPr>
                <w:b/>
                <w:bCs/>
              </w:rPr>
              <w:t>:</w:t>
            </w:r>
          </w:p>
          <w:p w14:paraId="112BE22E" w14:textId="5BD081AF" w:rsidR="00912A11" w:rsidRDefault="00912A11" w:rsidP="00912A11">
            <w:pPr>
              <w:pStyle w:val="checklistindent"/>
              <w:numPr>
                <w:ilvl w:val="0"/>
                <w:numId w:val="24"/>
              </w:numPr>
            </w:pPr>
            <w:r>
              <w:t>I think X is mistaken because she overlooks __________.</w:t>
            </w:r>
          </w:p>
          <w:p w14:paraId="5BA5CF5D" w14:textId="5E0004A6" w:rsidR="00912A11" w:rsidRDefault="00912A11" w:rsidP="00DA361A">
            <w:pPr>
              <w:pStyle w:val="checklistindent"/>
              <w:numPr>
                <w:ilvl w:val="0"/>
                <w:numId w:val="24"/>
              </w:numPr>
            </w:pPr>
            <w:r>
              <w:t>X’s claim that __________ rests upon the questionable assumption that</w:t>
            </w:r>
            <w:r w:rsidR="00DA361A">
              <w:t xml:space="preserve"> </w:t>
            </w:r>
            <w:r>
              <w:t>__________</w:t>
            </w:r>
            <w:r w:rsidR="00DA361A">
              <w:t xml:space="preserve"> is true</w:t>
            </w:r>
            <w:r>
              <w:t>.</w:t>
            </w:r>
          </w:p>
          <w:p w14:paraId="3F56452D" w14:textId="797DB567" w:rsidR="00912A11" w:rsidRDefault="00912A11" w:rsidP="00DA361A">
            <w:pPr>
              <w:pStyle w:val="checklistindent"/>
              <w:numPr>
                <w:ilvl w:val="0"/>
                <w:numId w:val="24"/>
              </w:numPr>
            </w:pPr>
            <w:r>
              <w:t>I disagree with X’s view that __________ because, as recent research has shown,</w:t>
            </w:r>
            <w:r w:rsidR="00DA361A">
              <w:t xml:space="preserve"> </w:t>
            </w:r>
            <w:r>
              <w:t>__________.</w:t>
            </w:r>
          </w:p>
          <w:p w14:paraId="6BA896C1" w14:textId="6DDFA190" w:rsidR="00912A11" w:rsidRDefault="00912A11" w:rsidP="00912A11">
            <w:pPr>
              <w:pStyle w:val="checklistindent"/>
              <w:numPr>
                <w:ilvl w:val="0"/>
                <w:numId w:val="24"/>
              </w:numPr>
            </w:pPr>
            <w:r>
              <w:t xml:space="preserve">X contradicts himself. On the one hand, he argues __________. </w:t>
            </w:r>
            <w:r w:rsidR="00DA361A">
              <w:t>However,</w:t>
            </w:r>
            <w:r>
              <w:t xml:space="preserve"> on the other</w:t>
            </w:r>
          </w:p>
          <w:p w14:paraId="3DAC5EED" w14:textId="77777777" w:rsidR="00912A11" w:rsidRDefault="00912A11" w:rsidP="00DA361A">
            <w:pPr>
              <w:pStyle w:val="checklistindent"/>
              <w:ind w:left="720" w:firstLine="0"/>
            </w:pPr>
            <w:r>
              <w:t>hand, he also says __________.</w:t>
            </w:r>
          </w:p>
          <w:p w14:paraId="18C28AD5" w14:textId="439C4D11" w:rsidR="00912A11" w:rsidRDefault="00912A11" w:rsidP="00912A11">
            <w:pPr>
              <w:pStyle w:val="checklistindent"/>
              <w:numPr>
                <w:ilvl w:val="0"/>
                <w:numId w:val="24"/>
              </w:numPr>
            </w:pPr>
            <w:r>
              <w:t>By focusing on __________, X overlooks the deeper problem of __________.</w:t>
            </w:r>
          </w:p>
          <w:p w14:paraId="7A54D3F5" w14:textId="341DCCF6" w:rsidR="00912A11" w:rsidRDefault="00912A11" w:rsidP="00912A11">
            <w:pPr>
              <w:pStyle w:val="checklistindent"/>
              <w:numPr>
                <w:ilvl w:val="0"/>
                <w:numId w:val="24"/>
              </w:numPr>
            </w:pPr>
            <w:r>
              <w:t>X claims __________, but we don’t need him to tell us that. Anyone familiar with</w:t>
            </w:r>
          </w:p>
          <w:p w14:paraId="2C3B37D9" w14:textId="3B20F708" w:rsidR="00912A11" w:rsidRDefault="00DA361A" w:rsidP="00912A11">
            <w:pPr>
              <w:pStyle w:val="checklistindent"/>
              <w:ind w:left="0" w:firstLine="0"/>
            </w:pPr>
            <w:r>
              <w:t xml:space="preserve">            </w:t>
            </w:r>
            <w:r w:rsidR="00912A11">
              <w:t xml:space="preserve">__________ has long known that. </w:t>
            </w:r>
            <w:r>
              <w:t xml:space="preserve">           </w:t>
            </w:r>
          </w:p>
          <w:p w14:paraId="23728DB0" w14:textId="75174341" w:rsidR="004B06E0" w:rsidRDefault="004B06E0" w:rsidP="004B06E0">
            <w:pPr>
              <w:pStyle w:val="checklistindent"/>
              <w:ind w:left="0" w:firstLine="0"/>
            </w:pPr>
          </w:p>
        </w:tc>
        <w:tc>
          <w:tcPr>
            <w:tcW w:w="5035" w:type="dxa"/>
          </w:tcPr>
          <w:p w14:paraId="5A8F2939" w14:textId="6B4DE42A" w:rsidR="00912A11" w:rsidRPr="00912A11" w:rsidRDefault="00912A11" w:rsidP="00EB6412">
            <w:pPr>
              <w:pStyle w:val="checklistindent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Agreeing with concession with the</w:t>
            </w:r>
            <w:r w:rsidRPr="00912A11">
              <w:rPr>
                <w:b/>
                <w:bCs/>
              </w:rPr>
              <w:t xml:space="preserve"> Author</w:t>
            </w:r>
            <w:r w:rsidR="001B2274">
              <w:rPr>
                <w:b/>
                <w:bCs/>
              </w:rPr>
              <w:t>:</w:t>
            </w:r>
            <w:r w:rsidRPr="00912A11">
              <w:rPr>
                <w:b/>
                <w:bCs/>
              </w:rPr>
              <w:t xml:space="preserve"> </w:t>
            </w:r>
          </w:p>
          <w:p w14:paraId="412D5948" w14:textId="66426395" w:rsidR="00912A11" w:rsidRDefault="00912A11" w:rsidP="00912A11">
            <w:pPr>
              <w:pStyle w:val="checklistindent"/>
              <w:numPr>
                <w:ilvl w:val="0"/>
                <w:numId w:val="25"/>
              </w:numPr>
            </w:pPr>
            <w:r>
              <w:t xml:space="preserve">X’s </w:t>
            </w:r>
            <w:r w:rsidR="00DA361A">
              <w:t>idea that</w:t>
            </w:r>
            <w:r>
              <w:t>__________ is extremely useful because it sheds insight on the</w:t>
            </w:r>
          </w:p>
          <w:p w14:paraId="03C6F660" w14:textId="77777777" w:rsidR="00912A11" w:rsidRDefault="00912A11" w:rsidP="00DA361A">
            <w:pPr>
              <w:pStyle w:val="checklistindent"/>
              <w:ind w:left="720" w:firstLine="0"/>
            </w:pPr>
            <w:r>
              <w:t>difficult problem of __________.</w:t>
            </w:r>
          </w:p>
          <w:p w14:paraId="02E684D7" w14:textId="18AB1E9A" w:rsidR="00912A11" w:rsidRDefault="00912A11" w:rsidP="00912A11">
            <w:pPr>
              <w:pStyle w:val="checklistindent"/>
              <w:numPr>
                <w:ilvl w:val="0"/>
                <w:numId w:val="25"/>
              </w:numPr>
            </w:pPr>
            <w:r>
              <w:t>I agree that __________</w:t>
            </w:r>
            <w:r w:rsidR="00DA361A">
              <w:t xml:space="preserve"> is</w:t>
            </w:r>
            <w:r>
              <w:t xml:space="preserve"> a point that needs emphasizing since so many </w:t>
            </w:r>
            <w:proofErr w:type="gramStart"/>
            <w:r>
              <w:t>people</w:t>
            </w:r>
            <w:proofErr w:type="gramEnd"/>
          </w:p>
          <w:p w14:paraId="6082D5EA" w14:textId="77777777" w:rsidR="00912A11" w:rsidRDefault="00912A11" w:rsidP="00DA361A">
            <w:pPr>
              <w:pStyle w:val="checklistindent"/>
              <w:ind w:left="720" w:firstLine="0"/>
            </w:pPr>
            <w:r>
              <w:t>believe __________.</w:t>
            </w:r>
          </w:p>
          <w:p w14:paraId="1655597D" w14:textId="00983C12" w:rsidR="00912A11" w:rsidRDefault="00912A11" w:rsidP="00912A11">
            <w:pPr>
              <w:pStyle w:val="checklistindent"/>
              <w:numPr>
                <w:ilvl w:val="0"/>
                <w:numId w:val="25"/>
              </w:numPr>
            </w:pPr>
            <w:r>
              <w:t xml:space="preserve">Those unfamiliar with this school of thought may be interested to know that </w:t>
            </w:r>
            <w:proofErr w:type="gramStart"/>
            <w:r>
              <w:t>it</w:t>
            </w:r>
            <w:proofErr w:type="gramEnd"/>
          </w:p>
          <w:p w14:paraId="6356D4F8" w14:textId="77777777" w:rsidR="00912A11" w:rsidRDefault="00912A11" w:rsidP="00DA361A">
            <w:pPr>
              <w:pStyle w:val="checklistindent"/>
              <w:ind w:left="720" w:firstLine="0"/>
            </w:pPr>
            <w:proofErr w:type="gramStart"/>
            <w:r>
              <w:t>basically</w:t>
            </w:r>
            <w:proofErr w:type="gramEnd"/>
            <w:r>
              <w:t xml:space="preserve"> boils down to __________.</w:t>
            </w:r>
          </w:p>
          <w:p w14:paraId="15350FA7" w14:textId="0232912A" w:rsidR="00912A11" w:rsidRDefault="00912A11" w:rsidP="00DA361A">
            <w:pPr>
              <w:pStyle w:val="checklistindent"/>
              <w:numPr>
                <w:ilvl w:val="0"/>
                <w:numId w:val="25"/>
              </w:numPr>
            </w:pPr>
            <w:r>
              <w:t xml:space="preserve">If group X is right that __________, as I think they are, then we need to </w:t>
            </w:r>
            <w:proofErr w:type="gramStart"/>
            <w:r>
              <w:t>reassess</w:t>
            </w:r>
            <w:proofErr w:type="gramEnd"/>
          </w:p>
          <w:p w14:paraId="682B8078" w14:textId="77777777" w:rsidR="00912A11" w:rsidRDefault="00912A11" w:rsidP="00912A11">
            <w:pPr>
              <w:pStyle w:val="checklistindent"/>
              <w:ind w:left="720" w:firstLine="0"/>
            </w:pPr>
            <w:r>
              <w:t xml:space="preserve">the popular assumption that __________. </w:t>
            </w:r>
          </w:p>
          <w:p w14:paraId="67EC62B1" w14:textId="77777777" w:rsidR="004B06E0" w:rsidRDefault="004B06E0" w:rsidP="004B06E0">
            <w:pPr>
              <w:pStyle w:val="checklistindent"/>
              <w:numPr>
                <w:ilvl w:val="0"/>
                <w:numId w:val="26"/>
              </w:numPr>
            </w:pPr>
            <w:r>
              <w:t>X overlooks what I consider an important point about __________.</w:t>
            </w:r>
          </w:p>
          <w:p w14:paraId="72931E1A" w14:textId="17D4321C" w:rsidR="004B06E0" w:rsidRDefault="004B06E0" w:rsidP="004B06E0">
            <w:pPr>
              <w:pStyle w:val="checklistindent"/>
              <w:numPr>
                <w:ilvl w:val="0"/>
                <w:numId w:val="26"/>
              </w:numPr>
            </w:pPr>
            <w:r>
              <w:t>My own view is that what X insists is a __________ is in fact a __________.</w:t>
            </w:r>
          </w:p>
          <w:p w14:paraId="0D73E497" w14:textId="2FA6402D" w:rsidR="004B06E0" w:rsidRDefault="004B06E0" w:rsidP="00912A11">
            <w:pPr>
              <w:pStyle w:val="checklistindent"/>
              <w:ind w:left="720" w:firstLine="0"/>
            </w:pPr>
          </w:p>
        </w:tc>
      </w:tr>
      <w:tr w:rsidR="00912A11" w14:paraId="40D9770D" w14:textId="77777777" w:rsidTr="00F32ADD">
        <w:tc>
          <w:tcPr>
            <w:tcW w:w="10070" w:type="dxa"/>
            <w:gridSpan w:val="2"/>
          </w:tcPr>
          <w:p w14:paraId="66CA9646" w14:textId="150DD8FD" w:rsidR="00912A11" w:rsidRPr="00912A11" w:rsidRDefault="00912A11" w:rsidP="00912A11">
            <w:pPr>
              <w:pStyle w:val="checklistindent"/>
              <w:jc w:val="center"/>
              <w:rPr>
                <w:b/>
                <w:bCs/>
              </w:rPr>
            </w:pPr>
            <w:r w:rsidRPr="00912A11">
              <w:rPr>
                <w:b/>
                <w:bCs/>
              </w:rPr>
              <w:t>Agreeing and Disagreeing</w:t>
            </w:r>
            <w:r>
              <w:rPr>
                <w:b/>
                <w:bCs/>
              </w:rPr>
              <w:t xml:space="preserve"> with the Author’s Argument</w:t>
            </w:r>
            <w:r w:rsidR="001B2274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p w14:paraId="4D62EBC3" w14:textId="0ED73071" w:rsidR="00912A11" w:rsidRDefault="00912A11" w:rsidP="00912A11">
            <w:pPr>
              <w:pStyle w:val="checklistindent"/>
            </w:pPr>
            <w:r>
              <w:t>Although I agree with X up to a point, I cannot accept his overall conclusion that</w:t>
            </w:r>
            <w:r w:rsidR="00FF40CF">
              <w:t xml:space="preserve"> </w:t>
            </w:r>
            <w:r>
              <w:t>__________</w:t>
            </w:r>
            <w:r w:rsidR="004B6C49">
              <w:t xml:space="preserve"> since _________</w:t>
            </w:r>
            <w:r>
              <w:t>.</w:t>
            </w:r>
          </w:p>
          <w:p w14:paraId="58F41E7C" w14:textId="7AE6BEC5" w:rsidR="00912A11" w:rsidRDefault="00912A11" w:rsidP="00912A11">
            <w:pPr>
              <w:pStyle w:val="checklistindent"/>
            </w:pPr>
            <w:r>
              <w:t xml:space="preserve">Although I disagree with much that X says, I fully endorse his </w:t>
            </w:r>
            <w:proofErr w:type="gramStart"/>
            <w:r>
              <w:t>final</w:t>
            </w:r>
            <w:r w:rsidR="009D14CF">
              <w:t xml:space="preserve"> </w:t>
            </w:r>
            <w:r>
              <w:t>conclusion</w:t>
            </w:r>
            <w:proofErr w:type="gramEnd"/>
            <w:r>
              <w:t xml:space="preserve"> that</w:t>
            </w:r>
            <w:r w:rsidR="00FF40CF">
              <w:t xml:space="preserve"> </w:t>
            </w:r>
            <w:r>
              <w:t>__________.</w:t>
            </w:r>
          </w:p>
          <w:p w14:paraId="28425018" w14:textId="55CA765C" w:rsidR="00912A11" w:rsidRDefault="00912A11" w:rsidP="00912A11">
            <w:pPr>
              <w:pStyle w:val="checklistindent"/>
            </w:pPr>
            <w:r>
              <w:t>Though I concede that __________, I still insist that __________.</w:t>
            </w:r>
          </w:p>
          <w:p w14:paraId="1D57511B" w14:textId="42CA11C6" w:rsidR="00912A11" w:rsidRDefault="00912A11" w:rsidP="00912A11">
            <w:pPr>
              <w:pStyle w:val="checklistindent"/>
            </w:pPr>
            <w:r>
              <w:t>Whereas X provides ample evidence that __________, Y and Z’s research on</w:t>
            </w:r>
            <w:r w:rsidR="00FF40CF">
              <w:t xml:space="preserve"> </w:t>
            </w:r>
            <w:r>
              <w:t>__________ and _________ convinces me that __________ instead.</w:t>
            </w:r>
          </w:p>
          <w:p w14:paraId="33C24F46" w14:textId="77777777" w:rsidR="004B6C49" w:rsidRDefault="004B6C49" w:rsidP="00912A11">
            <w:pPr>
              <w:pStyle w:val="checklistindent"/>
            </w:pPr>
          </w:p>
          <w:p w14:paraId="5C4D1968" w14:textId="11A16F85" w:rsidR="00912A11" w:rsidRDefault="00912A11" w:rsidP="00912A11">
            <w:pPr>
              <w:pStyle w:val="checklistindent"/>
            </w:pPr>
            <w:r>
              <w:t xml:space="preserve">X is right that __________, but she seems on more dubious ground when </w:t>
            </w:r>
            <w:proofErr w:type="gramStart"/>
            <w:r>
              <w:t>she</w:t>
            </w:r>
            <w:r w:rsidR="00FF40CF">
              <w:t xml:space="preserve">  </w:t>
            </w:r>
            <w:r>
              <w:t>claims</w:t>
            </w:r>
            <w:proofErr w:type="gramEnd"/>
            <w:r>
              <w:t xml:space="preserve"> that __________.</w:t>
            </w:r>
          </w:p>
          <w:p w14:paraId="059F29D0" w14:textId="4067EC99" w:rsidR="009D14CF" w:rsidRDefault="00912A11" w:rsidP="004B6C49">
            <w:pPr>
              <w:pStyle w:val="checklistindent"/>
            </w:pPr>
            <w:r>
              <w:t>While X is probably wrong when she claims that __________, she is right that__________.</w:t>
            </w:r>
          </w:p>
          <w:p w14:paraId="20133C21" w14:textId="66969C64" w:rsidR="00912A11" w:rsidRDefault="00912A11" w:rsidP="00912A11">
            <w:pPr>
              <w:pStyle w:val="checklistindent"/>
            </w:pPr>
            <w:r>
              <w:t xml:space="preserve">I’m </w:t>
            </w:r>
            <w:r w:rsidR="004B6C49">
              <w:t>torn regarding</w:t>
            </w:r>
            <w:r>
              <w:t xml:space="preserve"> X’s claim that __________. On the one hand, I agree that</w:t>
            </w:r>
            <w:r w:rsidR="00FF40CF">
              <w:t xml:space="preserve"> </w:t>
            </w:r>
            <w:r>
              <w:t>__________. On the other hand, I’m not sure if __________.</w:t>
            </w:r>
          </w:p>
          <w:p w14:paraId="38E0F44C" w14:textId="090D3F29" w:rsidR="00912A11" w:rsidRDefault="00912A11" w:rsidP="0069157E">
            <w:pPr>
              <w:pStyle w:val="checklistindent"/>
            </w:pPr>
            <w:r>
              <w:t>My feelings on the issue are mixed. I do support X’s position that __________, but</w:t>
            </w:r>
            <w:r w:rsidR="0069157E">
              <w:t xml:space="preserve">__________. </w:t>
            </w:r>
          </w:p>
          <w:p w14:paraId="58816CDA" w14:textId="1FE1A937" w:rsidR="00912A11" w:rsidRPr="00522FD5" w:rsidRDefault="00912A11" w:rsidP="0069157E">
            <w:pPr>
              <w:pStyle w:val="checklistindent"/>
            </w:pPr>
            <w:r>
              <w:lastRenderedPageBreak/>
              <w:t>I find Y’s argument about __________ and Z’s research on __________ to be</w:t>
            </w:r>
            <w:r w:rsidR="0069157E">
              <w:t xml:space="preserve"> </w:t>
            </w:r>
            <w:r>
              <w:t>equally persuasive.</w:t>
            </w:r>
          </w:p>
          <w:p w14:paraId="03111183" w14:textId="77777777" w:rsidR="00912A11" w:rsidRDefault="00912A11" w:rsidP="00EB6412">
            <w:pPr>
              <w:pStyle w:val="checklistindent"/>
              <w:ind w:left="0" w:firstLine="0"/>
              <w:rPr>
                <w:b/>
                <w:bCs/>
              </w:rPr>
            </w:pPr>
          </w:p>
        </w:tc>
      </w:tr>
    </w:tbl>
    <w:p w14:paraId="6C53F975" w14:textId="77777777" w:rsidR="0069157E" w:rsidRPr="001B2274" w:rsidRDefault="0069157E" w:rsidP="001B2274">
      <w:pPr>
        <w:pStyle w:val="checklistindent"/>
        <w:ind w:left="0" w:firstLine="0"/>
        <w:rPr>
          <w:rFonts w:ascii="Arial" w:eastAsiaTheme="majorEastAsia" w:hAnsi="Arial" w:cstheme="majorBidi"/>
          <w:b/>
          <w:bCs/>
          <w:smallCaps/>
          <w:color w:val="591642" w:themeColor="accent2"/>
          <w:sz w:val="30"/>
          <w:szCs w:val="32"/>
        </w:rPr>
      </w:pPr>
    </w:p>
    <w:p w14:paraId="7A1BDDA1" w14:textId="09ADC249" w:rsidR="0069157E" w:rsidRPr="001B2274" w:rsidRDefault="0069157E" w:rsidP="0069157E">
      <w:pPr>
        <w:pStyle w:val="checklistindent"/>
        <w:jc w:val="center"/>
        <w:rPr>
          <w:rFonts w:ascii="Arial" w:eastAsiaTheme="majorEastAsia" w:hAnsi="Arial" w:cstheme="majorBidi"/>
          <w:b/>
          <w:bCs/>
          <w:smallCaps/>
          <w:color w:val="591642" w:themeColor="accent2"/>
          <w:sz w:val="30"/>
          <w:szCs w:val="32"/>
        </w:rPr>
      </w:pPr>
      <w:r w:rsidRPr="001B2274">
        <w:rPr>
          <w:rFonts w:ascii="Arial" w:eastAsiaTheme="majorEastAsia" w:hAnsi="Arial" w:cstheme="majorBidi"/>
          <w:b/>
          <w:bCs/>
          <w:smallCaps/>
          <w:color w:val="591642" w:themeColor="accent2"/>
          <w:sz w:val="30"/>
          <w:szCs w:val="32"/>
        </w:rPr>
        <w:t xml:space="preserve">Evaluating </w:t>
      </w:r>
      <w:r w:rsidR="001B2274" w:rsidRPr="001B2274">
        <w:rPr>
          <w:rFonts w:ascii="Arial" w:eastAsiaTheme="majorEastAsia" w:hAnsi="Arial" w:cstheme="majorBidi"/>
          <w:b/>
          <w:bCs/>
          <w:smallCaps/>
          <w:color w:val="591642" w:themeColor="accent2"/>
          <w:sz w:val="30"/>
          <w:szCs w:val="32"/>
        </w:rPr>
        <w:t xml:space="preserve">and Comparing </w:t>
      </w:r>
      <w:r w:rsidRPr="001B2274">
        <w:rPr>
          <w:rFonts w:ascii="Arial" w:eastAsiaTheme="majorEastAsia" w:hAnsi="Arial" w:cstheme="majorBidi"/>
          <w:b/>
          <w:bCs/>
          <w:smallCaps/>
          <w:color w:val="591642" w:themeColor="accent2"/>
          <w:sz w:val="30"/>
          <w:szCs w:val="32"/>
        </w:rPr>
        <w:t xml:space="preserve">Sources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69157E" w14:paraId="1CD0E2F5" w14:textId="77777777" w:rsidTr="00EB6412">
        <w:tc>
          <w:tcPr>
            <w:tcW w:w="5035" w:type="dxa"/>
          </w:tcPr>
          <w:p w14:paraId="1A1256BD" w14:textId="6D1B8D43" w:rsidR="0069157E" w:rsidRPr="00912A11" w:rsidRDefault="0069157E" w:rsidP="00EB6412">
            <w:pPr>
              <w:pStyle w:val="checklistindent"/>
              <w:rPr>
                <w:b/>
                <w:bCs/>
              </w:rPr>
            </w:pPr>
            <w:r>
              <w:rPr>
                <w:b/>
                <w:bCs/>
              </w:rPr>
              <w:t>Criticizing Sources</w:t>
            </w:r>
            <w:r w:rsidR="001B2274">
              <w:rPr>
                <w:b/>
                <w:bCs/>
              </w:rPr>
              <w:t>:</w:t>
            </w:r>
          </w:p>
          <w:p w14:paraId="4C963DD7" w14:textId="4E444660" w:rsidR="0069157E" w:rsidRDefault="0069157E" w:rsidP="00EB6412">
            <w:pPr>
              <w:pStyle w:val="checklistindent"/>
              <w:numPr>
                <w:ilvl w:val="0"/>
                <w:numId w:val="24"/>
              </w:numPr>
            </w:pPr>
            <w:r>
              <w:t>One weakness of this source is that __________.</w:t>
            </w:r>
          </w:p>
          <w:p w14:paraId="19F913A3" w14:textId="75BF2C7C" w:rsidR="0069157E" w:rsidRDefault="0069157E" w:rsidP="00EB6412">
            <w:pPr>
              <w:pStyle w:val="checklistindent"/>
              <w:numPr>
                <w:ilvl w:val="0"/>
                <w:numId w:val="24"/>
              </w:numPr>
            </w:pPr>
            <w:r>
              <w:t xml:space="preserve">This source is less credible </w:t>
            </w:r>
            <w:proofErr w:type="gramStart"/>
            <w:r>
              <w:t>due to the fact that</w:t>
            </w:r>
            <w:proofErr w:type="gramEnd"/>
            <w:r>
              <w:t xml:space="preserve">_________. </w:t>
            </w:r>
          </w:p>
          <w:p w14:paraId="0A1AF6E8" w14:textId="77777777" w:rsidR="0069157E" w:rsidRDefault="0069157E" w:rsidP="00EB6412">
            <w:pPr>
              <w:pStyle w:val="checklistindent"/>
              <w:numPr>
                <w:ilvl w:val="0"/>
                <w:numId w:val="24"/>
              </w:numPr>
            </w:pPr>
            <w:r>
              <w:t xml:space="preserve">Readers of this source should be skeptical because____________. </w:t>
            </w:r>
          </w:p>
          <w:p w14:paraId="021FDA06" w14:textId="77CCFEB8" w:rsidR="0069157E" w:rsidRDefault="0069157E" w:rsidP="00EB6412">
            <w:pPr>
              <w:pStyle w:val="checklistindent"/>
              <w:numPr>
                <w:ilvl w:val="0"/>
                <w:numId w:val="24"/>
              </w:numPr>
            </w:pPr>
            <w:r>
              <w:t>The target audience of this source should</w:t>
            </w:r>
            <w:r w:rsidR="004B6C49">
              <w:t xml:space="preserve"> still</w:t>
            </w:r>
            <w:r>
              <w:t xml:space="preserve"> consider_____________. </w:t>
            </w:r>
          </w:p>
          <w:p w14:paraId="50494F42" w14:textId="7ABE0765" w:rsidR="0069157E" w:rsidRDefault="0069157E" w:rsidP="00EB6412">
            <w:pPr>
              <w:pStyle w:val="checklistindent"/>
              <w:numPr>
                <w:ilvl w:val="0"/>
                <w:numId w:val="24"/>
              </w:numPr>
            </w:pPr>
            <w:r>
              <w:t xml:space="preserve">Due to ____________, one needs to cautiously consider the information presented in this source. </w:t>
            </w:r>
          </w:p>
          <w:p w14:paraId="0151244B" w14:textId="34B5327B" w:rsidR="0069157E" w:rsidRDefault="0069157E" w:rsidP="00EB6412">
            <w:pPr>
              <w:pStyle w:val="checklistindent"/>
              <w:numPr>
                <w:ilvl w:val="0"/>
                <w:numId w:val="24"/>
              </w:numPr>
            </w:pPr>
            <w:r>
              <w:t xml:space="preserve">______________would make this a more trustworthy source. </w:t>
            </w:r>
          </w:p>
          <w:p w14:paraId="30E78F4A" w14:textId="36A9081F" w:rsidR="00675F81" w:rsidRDefault="00675F81" w:rsidP="00EB6412">
            <w:pPr>
              <w:pStyle w:val="checklistindent"/>
              <w:numPr>
                <w:ilvl w:val="0"/>
                <w:numId w:val="24"/>
              </w:numPr>
            </w:pPr>
            <w:r>
              <w:t xml:space="preserve">This source is less relevant in relation to my topic because__________. </w:t>
            </w:r>
          </w:p>
          <w:p w14:paraId="2F76F775" w14:textId="05EE39E6" w:rsidR="00675F81" w:rsidRDefault="00675F81" w:rsidP="00EB6412">
            <w:pPr>
              <w:pStyle w:val="checklistindent"/>
              <w:numPr>
                <w:ilvl w:val="0"/>
                <w:numId w:val="24"/>
              </w:numPr>
            </w:pPr>
            <w:r>
              <w:t xml:space="preserve">Despite bias of this source, it will still be useful to my research project to show that______________. </w:t>
            </w:r>
          </w:p>
          <w:p w14:paraId="61352133" w14:textId="1AFBD64C" w:rsidR="0069157E" w:rsidRDefault="0069157E" w:rsidP="00EB6412">
            <w:pPr>
              <w:pStyle w:val="checklistindent"/>
              <w:ind w:left="0" w:firstLine="0"/>
            </w:pPr>
          </w:p>
        </w:tc>
        <w:tc>
          <w:tcPr>
            <w:tcW w:w="5035" w:type="dxa"/>
          </w:tcPr>
          <w:p w14:paraId="0CDE5893" w14:textId="12CB1C6A" w:rsidR="0069157E" w:rsidRPr="0069157E" w:rsidRDefault="0069157E" w:rsidP="0069157E">
            <w:pPr>
              <w:pStyle w:val="checklistindent"/>
              <w:rPr>
                <w:b/>
                <w:bCs/>
              </w:rPr>
            </w:pPr>
            <w:r w:rsidRPr="0069157E">
              <w:rPr>
                <w:b/>
                <w:bCs/>
              </w:rPr>
              <w:t>Acknowledging the merits of source</w:t>
            </w:r>
            <w:r w:rsidR="001B2274">
              <w:rPr>
                <w:b/>
                <w:bCs/>
              </w:rPr>
              <w:t>:</w:t>
            </w:r>
            <w:r w:rsidRPr="0069157E">
              <w:rPr>
                <w:b/>
                <w:bCs/>
              </w:rPr>
              <w:t xml:space="preserve"> </w:t>
            </w:r>
          </w:p>
          <w:p w14:paraId="6EFFB03A" w14:textId="72FC89B1" w:rsidR="0069157E" w:rsidRPr="0069157E" w:rsidRDefault="0069157E" w:rsidP="00EB6412">
            <w:pPr>
              <w:pStyle w:val="checklistindent"/>
              <w:numPr>
                <w:ilvl w:val="0"/>
                <w:numId w:val="25"/>
              </w:numPr>
            </w:pPr>
            <w:r w:rsidRPr="0069157E">
              <w:t xml:space="preserve">This is a useful source because_________. </w:t>
            </w:r>
          </w:p>
          <w:p w14:paraId="44EF3B14" w14:textId="59E62882" w:rsidR="0069157E" w:rsidRPr="0069157E" w:rsidRDefault="0069157E" w:rsidP="00EB6412">
            <w:pPr>
              <w:pStyle w:val="checklistindent"/>
              <w:numPr>
                <w:ilvl w:val="0"/>
                <w:numId w:val="25"/>
              </w:numPr>
            </w:pPr>
            <w:r w:rsidRPr="0069157E">
              <w:t xml:space="preserve">Readers can trust the information presented in this source since ______________. </w:t>
            </w:r>
          </w:p>
          <w:p w14:paraId="1C02C2D7" w14:textId="0A3FE65F" w:rsidR="0069157E" w:rsidRPr="0069157E" w:rsidRDefault="0069157E" w:rsidP="00EB6412">
            <w:pPr>
              <w:pStyle w:val="checklistindent"/>
              <w:numPr>
                <w:ilvl w:val="0"/>
                <w:numId w:val="25"/>
              </w:numPr>
            </w:pPr>
            <w:r w:rsidRPr="0069157E">
              <w:t>____________ makes this source ideal for my research topic because___________</w:t>
            </w:r>
          </w:p>
          <w:p w14:paraId="62189D60" w14:textId="26541ABF" w:rsidR="0069157E" w:rsidRDefault="0069157E" w:rsidP="0069157E">
            <w:pPr>
              <w:pStyle w:val="checklistindent"/>
              <w:numPr>
                <w:ilvl w:val="0"/>
                <w:numId w:val="25"/>
              </w:numPr>
            </w:pPr>
            <w:r w:rsidRPr="0069157E">
              <w:t xml:space="preserve">I chose this source specifically because __________ increases its credibility. </w:t>
            </w:r>
          </w:p>
          <w:p w14:paraId="28004E19" w14:textId="3A45836F" w:rsidR="0069157E" w:rsidRDefault="0069157E" w:rsidP="0069157E">
            <w:pPr>
              <w:pStyle w:val="checklistindent"/>
              <w:numPr>
                <w:ilvl w:val="0"/>
                <w:numId w:val="25"/>
              </w:numPr>
            </w:pPr>
            <w:r>
              <w:t xml:space="preserve">I know this source contains high quality information </w:t>
            </w:r>
            <w:proofErr w:type="gramStart"/>
            <w:r w:rsidR="00675F81">
              <w:t>due to the fact that</w:t>
            </w:r>
            <w:proofErr w:type="gramEnd"/>
            <w:r w:rsidR="00675F81">
              <w:t xml:space="preserve"> </w:t>
            </w:r>
            <w:r>
              <w:t xml:space="preserve">_____________. </w:t>
            </w:r>
          </w:p>
          <w:p w14:paraId="3410C2B5" w14:textId="205E1DDB" w:rsidR="00675F81" w:rsidRDefault="00675F81" w:rsidP="0069157E">
            <w:pPr>
              <w:pStyle w:val="checklistindent"/>
              <w:numPr>
                <w:ilvl w:val="0"/>
                <w:numId w:val="25"/>
              </w:numPr>
            </w:pPr>
            <w:r>
              <w:t xml:space="preserve">This author is reliable because________ makes them knowledgeable in this field. </w:t>
            </w:r>
          </w:p>
          <w:p w14:paraId="61163B8B" w14:textId="198619EC" w:rsidR="00675F81" w:rsidRPr="0069157E" w:rsidRDefault="00675F81" w:rsidP="0069157E">
            <w:pPr>
              <w:pStyle w:val="checklistindent"/>
              <w:numPr>
                <w:ilvl w:val="0"/>
                <w:numId w:val="25"/>
              </w:numPr>
            </w:pPr>
            <w:r>
              <w:t xml:space="preserve">I know this publication is trustworthy, </w:t>
            </w:r>
            <w:r w:rsidR="004B6C49">
              <w:t>considering</w:t>
            </w:r>
            <w:r>
              <w:t xml:space="preserve"> it ____________________. </w:t>
            </w:r>
          </w:p>
          <w:p w14:paraId="7A07EB0A" w14:textId="0392CEFB" w:rsidR="0069157E" w:rsidRPr="0069157E" w:rsidRDefault="0069157E" w:rsidP="0069157E">
            <w:pPr>
              <w:pStyle w:val="checklistindent"/>
              <w:rPr>
                <w:b/>
                <w:bCs/>
              </w:rPr>
            </w:pPr>
            <w:r w:rsidRPr="0069157E">
              <w:rPr>
                <w:b/>
                <w:bCs/>
              </w:rPr>
              <w:t xml:space="preserve"> </w:t>
            </w:r>
          </w:p>
        </w:tc>
      </w:tr>
      <w:tr w:rsidR="0069157E" w14:paraId="7B5F32A8" w14:textId="77777777" w:rsidTr="00EB6412">
        <w:tc>
          <w:tcPr>
            <w:tcW w:w="10070" w:type="dxa"/>
            <w:gridSpan w:val="2"/>
          </w:tcPr>
          <w:p w14:paraId="15A87F5B" w14:textId="55074411" w:rsidR="0069157E" w:rsidRDefault="0069157E" w:rsidP="0069157E">
            <w:pPr>
              <w:pStyle w:val="checklistinden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Comparing</w:t>
            </w:r>
            <w:r w:rsidR="009D14CF">
              <w:rPr>
                <w:b/>
                <w:bCs/>
              </w:rPr>
              <w:t>/Ranking</w:t>
            </w:r>
            <w:r>
              <w:rPr>
                <w:b/>
                <w:bCs/>
              </w:rPr>
              <w:t xml:space="preserve"> Sources</w:t>
            </w:r>
            <w:r w:rsidR="001B2274">
              <w:rPr>
                <w:b/>
                <w:bCs/>
              </w:rPr>
              <w:t>:</w:t>
            </w:r>
          </w:p>
          <w:p w14:paraId="05A4C183" w14:textId="77777777" w:rsidR="0069157E" w:rsidRDefault="0069157E" w:rsidP="00EB6412">
            <w:pPr>
              <w:pStyle w:val="checklistindent"/>
              <w:rPr>
                <w:b/>
                <w:bCs/>
              </w:rPr>
            </w:pPr>
          </w:p>
          <w:p w14:paraId="4B2800A0" w14:textId="61B15931" w:rsidR="0069157E" w:rsidRDefault="0069157E" w:rsidP="009D14CF">
            <w:pPr>
              <w:pStyle w:val="checklistindent"/>
              <w:numPr>
                <w:ilvl w:val="0"/>
                <w:numId w:val="29"/>
              </w:numPr>
            </w:pPr>
            <w:r>
              <w:t>Although X and Y offer similar perspectives, X is a more relevant/credible source for my topic because __________.</w:t>
            </w:r>
          </w:p>
          <w:p w14:paraId="2B1DED6E" w14:textId="1FCB9F77" w:rsidR="0069157E" w:rsidRDefault="0069157E" w:rsidP="009D14CF">
            <w:pPr>
              <w:pStyle w:val="checklistindent"/>
              <w:numPr>
                <w:ilvl w:val="0"/>
                <w:numId w:val="29"/>
              </w:numPr>
            </w:pPr>
            <w:r>
              <w:t xml:space="preserve">While source X claims________ and source Y claims_______________ both are useful to my research process because they share _______________. </w:t>
            </w:r>
          </w:p>
          <w:p w14:paraId="51E82B51" w14:textId="2612F89E" w:rsidR="0069157E" w:rsidRPr="00675F81" w:rsidRDefault="00675F81" w:rsidP="009D14CF">
            <w:pPr>
              <w:pStyle w:val="checklistindent"/>
              <w:numPr>
                <w:ilvl w:val="0"/>
                <w:numId w:val="29"/>
              </w:numPr>
            </w:pPr>
            <w:r>
              <w:t>Y</w:t>
            </w:r>
            <w:r w:rsidR="0069157E" w:rsidRPr="00675F81">
              <w:t xml:space="preserve"> source is like X source because it also ______________________. </w:t>
            </w:r>
          </w:p>
          <w:p w14:paraId="7F9EE563" w14:textId="37FAFF61" w:rsidR="0069157E" w:rsidRPr="00675F81" w:rsidRDefault="0069157E" w:rsidP="009D14CF">
            <w:pPr>
              <w:pStyle w:val="checklistindent"/>
              <w:numPr>
                <w:ilvl w:val="0"/>
                <w:numId w:val="29"/>
              </w:numPr>
            </w:pPr>
            <w:r w:rsidRPr="00675F81">
              <w:t xml:space="preserve">This source is </w:t>
            </w:r>
            <w:r w:rsidR="00675F81">
              <w:t>unique</w:t>
            </w:r>
            <w:r w:rsidRPr="00675F81">
              <w:t xml:space="preserve"> compared to my other sources because _______________. </w:t>
            </w:r>
          </w:p>
          <w:p w14:paraId="0601B659" w14:textId="0CA0CE56" w:rsidR="00675F81" w:rsidRDefault="00675F81" w:rsidP="009D14CF">
            <w:pPr>
              <w:pStyle w:val="checklistindent"/>
              <w:numPr>
                <w:ilvl w:val="0"/>
                <w:numId w:val="29"/>
              </w:numPr>
            </w:pPr>
            <w:r w:rsidRPr="00675F81">
              <w:t>_________________is my least credible source, but I will use it with sources X and Y to show __________.</w:t>
            </w:r>
          </w:p>
          <w:p w14:paraId="7C8F2D09" w14:textId="2ACE7F1B" w:rsidR="009D14CF" w:rsidRDefault="009D14CF" w:rsidP="009D14CF">
            <w:pPr>
              <w:pStyle w:val="checklistindent"/>
              <w:numPr>
                <w:ilvl w:val="0"/>
                <w:numId w:val="29"/>
              </w:numPr>
            </w:pPr>
            <w:r>
              <w:t xml:space="preserve">X is the best source for my project considering that ________________. </w:t>
            </w:r>
          </w:p>
          <w:p w14:paraId="32E95B4C" w14:textId="3BC5C845" w:rsidR="009D14CF" w:rsidRDefault="009D14CF" w:rsidP="009D14CF">
            <w:pPr>
              <w:pStyle w:val="checklistindent"/>
              <w:numPr>
                <w:ilvl w:val="0"/>
                <w:numId w:val="29"/>
              </w:numPr>
            </w:pPr>
            <w:r>
              <w:t>X</w:t>
            </w:r>
            <w:r w:rsidR="004B6C49">
              <w:t xml:space="preserve"> is less credible than Y source but more credible than Z source because__________. </w:t>
            </w:r>
            <w:r>
              <w:t xml:space="preserve"> </w:t>
            </w:r>
          </w:p>
          <w:p w14:paraId="1828454B" w14:textId="77777777" w:rsidR="00675F81" w:rsidRDefault="00675F81" w:rsidP="0069157E">
            <w:pPr>
              <w:pStyle w:val="checklistindent"/>
              <w:ind w:left="0" w:firstLine="0"/>
              <w:rPr>
                <w:b/>
                <w:bCs/>
              </w:rPr>
            </w:pPr>
          </w:p>
          <w:p w14:paraId="201FB493" w14:textId="0ABD385F" w:rsidR="00675F81" w:rsidRDefault="00675F81" w:rsidP="0069157E">
            <w:pPr>
              <w:pStyle w:val="checklistindent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</w:tbl>
    <w:p w14:paraId="4E7859DA" w14:textId="77777777" w:rsidR="0069157E" w:rsidRDefault="0069157E" w:rsidP="00912A11">
      <w:pPr>
        <w:pStyle w:val="checklistindent"/>
        <w:jc w:val="center"/>
        <w:rPr>
          <w:b/>
          <w:bCs/>
        </w:rPr>
      </w:pPr>
    </w:p>
    <w:sectPr w:rsidR="0069157E" w:rsidSect="006B7573">
      <w:pgSz w:w="12240" w:h="15840"/>
      <w:pgMar w:top="1008" w:right="1080" w:bottom="720" w:left="108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1D536" w14:textId="77777777" w:rsidR="00615C80" w:rsidRDefault="00615C80" w:rsidP="00EA7516">
      <w:r>
        <w:separator/>
      </w:r>
    </w:p>
  </w:endnote>
  <w:endnote w:type="continuationSeparator" w:id="0">
    <w:p w14:paraId="0A052F91" w14:textId="77777777" w:rsidR="00615C80" w:rsidRDefault="00615C80" w:rsidP="00EA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2B192" w14:textId="77777777" w:rsidR="00615C80" w:rsidRDefault="00615C80" w:rsidP="00EA7516">
      <w:r>
        <w:separator/>
      </w:r>
    </w:p>
  </w:footnote>
  <w:footnote w:type="continuationSeparator" w:id="0">
    <w:p w14:paraId="525E2513" w14:textId="77777777" w:rsidR="00615C80" w:rsidRDefault="00615C80" w:rsidP="00EA7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A2F5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D006FE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00F6662"/>
    <w:multiLevelType w:val="hybridMultilevel"/>
    <w:tmpl w:val="EFD2060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070D0"/>
    <w:multiLevelType w:val="hybridMultilevel"/>
    <w:tmpl w:val="5BA078C8"/>
    <w:lvl w:ilvl="0" w:tplc="6D582CAE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157019B7"/>
    <w:multiLevelType w:val="hybridMultilevel"/>
    <w:tmpl w:val="3C0E6DC0"/>
    <w:lvl w:ilvl="0" w:tplc="43BABA1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04BDB"/>
    <w:multiLevelType w:val="hybridMultilevel"/>
    <w:tmpl w:val="AA646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01931"/>
    <w:multiLevelType w:val="hybridMultilevel"/>
    <w:tmpl w:val="B260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F4697"/>
    <w:multiLevelType w:val="hybridMultilevel"/>
    <w:tmpl w:val="80A0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2018F"/>
    <w:multiLevelType w:val="hybridMultilevel"/>
    <w:tmpl w:val="26A609EA"/>
    <w:lvl w:ilvl="0" w:tplc="B42C8EC2">
      <w:start w:val="1"/>
      <w:numFmt w:val="upperLetter"/>
      <w:lvlText w:val="%1."/>
      <w:lvlJc w:val="left"/>
      <w:pPr>
        <w:ind w:left="1080" w:hanging="360"/>
      </w:pPr>
      <w:rPr>
        <w:rFonts w:asciiTheme="minorHAnsi" w:eastAsia="MS Gothic" w:hAnsiTheme="minorHAnsi" w:cstheme="minorHAnsi" w:hint="default"/>
        <w:b w:val="0"/>
        <w:bCs/>
        <w:color w:val="0B3964" w:themeColor="accen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C13B97"/>
    <w:multiLevelType w:val="hybridMultilevel"/>
    <w:tmpl w:val="2460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D069F"/>
    <w:multiLevelType w:val="hybridMultilevel"/>
    <w:tmpl w:val="76CE24C0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01871"/>
    <w:multiLevelType w:val="hybridMultilevel"/>
    <w:tmpl w:val="99B8A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5734AE"/>
    <w:multiLevelType w:val="hybridMultilevel"/>
    <w:tmpl w:val="49FC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F84075"/>
    <w:multiLevelType w:val="hybridMultilevel"/>
    <w:tmpl w:val="00365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80549"/>
    <w:multiLevelType w:val="hybridMultilevel"/>
    <w:tmpl w:val="ECCCCD6A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70A92"/>
    <w:multiLevelType w:val="hybridMultilevel"/>
    <w:tmpl w:val="6144CEB4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011D2"/>
    <w:multiLevelType w:val="hybridMultilevel"/>
    <w:tmpl w:val="837EF634"/>
    <w:lvl w:ilvl="0" w:tplc="62ACB6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E3410E"/>
    <w:multiLevelType w:val="hybridMultilevel"/>
    <w:tmpl w:val="2286BA94"/>
    <w:lvl w:ilvl="0" w:tplc="9586BB1E">
      <w:start w:val="1"/>
      <w:numFmt w:val="upperLetter"/>
      <w:lvlText w:val="%1."/>
      <w:lvlJc w:val="left"/>
      <w:pPr>
        <w:ind w:left="1800" w:hanging="360"/>
      </w:pPr>
      <w:rPr>
        <w:rFonts w:ascii="MS Gothic" w:eastAsia="MS Gothic" w:hAnsi="MS Gothic" w:hint="default"/>
        <w:b/>
        <w:color w:val="0B3964" w:themeColor="accent1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251255D"/>
    <w:multiLevelType w:val="hybridMultilevel"/>
    <w:tmpl w:val="2F067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636D7C"/>
    <w:multiLevelType w:val="hybridMultilevel"/>
    <w:tmpl w:val="85D0017E"/>
    <w:lvl w:ilvl="0" w:tplc="8CD8AA52">
      <w:start w:val="1"/>
      <w:numFmt w:val="upperLetter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FD299B"/>
    <w:multiLevelType w:val="hybridMultilevel"/>
    <w:tmpl w:val="B3287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8210D6"/>
    <w:multiLevelType w:val="hybridMultilevel"/>
    <w:tmpl w:val="47E6D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771E1A"/>
    <w:multiLevelType w:val="hybridMultilevel"/>
    <w:tmpl w:val="E55EEDA2"/>
    <w:lvl w:ilvl="0" w:tplc="DE366CC2">
      <w:start w:val="1"/>
      <w:numFmt w:val="upperLetter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7" w15:restartNumberingAfterBreak="0">
    <w:nsid w:val="79395A29"/>
    <w:multiLevelType w:val="hybridMultilevel"/>
    <w:tmpl w:val="71BE2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F1349"/>
    <w:multiLevelType w:val="hybridMultilevel"/>
    <w:tmpl w:val="329A9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374878"/>
    <w:multiLevelType w:val="hybridMultilevel"/>
    <w:tmpl w:val="339C4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665961">
    <w:abstractNumId w:val="23"/>
  </w:num>
  <w:num w:numId="2" w16cid:durableId="873494971">
    <w:abstractNumId w:val="5"/>
  </w:num>
  <w:num w:numId="3" w16cid:durableId="331764717">
    <w:abstractNumId w:val="15"/>
  </w:num>
  <w:num w:numId="4" w16cid:durableId="1682508839">
    <w:abstractNumId w:val="21"/>
  </w:num>
  <w:num w:numId="5" w16cid:durableId="677272274">
    <w:abstractNumId w:val="7"/>
  </w:num>
  <w:num w:numId="6" w16cid:durableId="1317955019">
    <w:abstractNumId w:val="10"/>
  </w:num>
  <w:num w:numId="7" w16cid:durableId="2003311807">
    <w:abstractNumId w:val="13"/>
  </w:num>
  <w:num w:numId="8" w16cid:durableId="1481533589">
    <w:abstractNumId w:val="25"/>
  </w:num>
  <w:num w:numId="9" w16cid:durableId="315769417">
    <w:abstractNumId w:val="8"/>
  </w:num>
  <w:num w:numId="10" w16cid:durableId="1495142285">
    <w:abstractNumId w:val="14"/>
  </w:num>
  <w:num w:numId="11" w16cid:durableId="980571464">
    <w:abstractNumId w:val="2"/>
  </w:num>
  <w:num w:numId="12" w16cid:durableId="119881021">
    <w:abstractNumId w:val="11"/>
  </w:num>
  <w:num w:numId="13" w16cid:durableId="78527814">
    <w:abstractNumId w:val="17"/>
  </w:num>
  <w:num w:numId="14" w16cid:durableId="618412517">
    <w:abstractNumId w:val="16"/>
  </w:num>
  <w:num w:numId="15" w16cid:durableId="1116751919">
    <w:abstractNumId w:val="1"/>
  </w:num>
  <w:num w:numId="16" w16cid:durableId="2063752667">
    <w:abstractNumId w:val="0"/>
  </w:num>
  <w:num w:numId="17" w16cid:durableId="889726460">
    <w:abstractNumId w:val="26"/>
  </w:num>
  <w:num w:numId="18" w16cid:durableId="1253078048">
    <w:abstractNumId w:val="19"/>
  </w:num>
  <w:num w:numId="19" w16cid:durableId="1471901398">
    <w:abstractNumId w:val="22"/>
  </w:num>
  <w:num w:numId="20" w16cid:durableId="2083988771">
    <w:abstractNumId w:val="9"/>
  </w:num>
  <w:num w:numId="21" w16cid:durableId="993067913">
    <w:abstractNumId w:val="20"/>
  </w:num>
  <w:num w:numId="22" w16cid:durableId="1412122005">
    <w:abstractNumId w:val="18"/>
  </w:num>
  <w:num w:numId="23" w16cid:durableId="1048458517">
    <w:abstractNumId w:val="4"/>
  </w:num>
  <w:num w:numId="24" w16cid:durableId="28844312">
    <w:abstractNumId w:val="12"/>
  </w:num>
  <w:num w:numId="25" w16cid:durableId="221915391">
    <w:abstractNumId w:val="27"/>
  </w:num>
  <w:num w:numId="26" w16cid:durableId="1514877294">
    <w:abstractNumId w:val="29"/>
  </w:num>
  <w:num w:numId="27" w16cid:durableId="1387949533">
    <w:abstractNumId w:val="28"/>
  </w:num>
  <w:num w:numId="28" w16cid:durableId="2109036733">
    <w:abstractNumId w:val="6"/>
  </w:num>
  <w:num w:numId="29" w16cid:durableId="979312540">
    <w:abstractNumId w:val="24"/>
  </w:num>
  <w:num w:numId="30" w16cid:durableId="809903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35C"/>
    <w:rsid w:val="000203DE"/>
    <w:rsid w:val="00021798"/>
    <w:rsid w:val="00025633"/>
    <w:rsid w:val="000640BB"/>
    <w:rsid w:val="000968AB"/>
    <w:rsid w:val="000A0C55"/>
    <w:rsid w:val="000B30FB"/>
    <w:rsid w:val="000B4E5F"/>
    <w:rsid w:val="000D7CDB"/>
    <w:rsid w:val="000F166A"/>
    <w:rsid w:val="000F59BF"/>
    <w:rsid w:val="000F6A1D"/>
    <w:rsid w:val="00100D0E"/>
    <w:rsid w:val="0011687E"/>
    <w:rsid w:val="001232C8"/>
    <w:rsid w:val="00123C6D"/>
    <w:rsid w:val="00130D76"/>
    <w:rsid w:val="00153238"/>
    <w:rsid w:val="00153445"/>
    <w:rsid w:val="001612AF"/>
    <w:rsid w:val="00164756"/>
    <w:rsid w:val="00166E62"/>
    <w:rsid w:val="001A3F0B"/>
    <w:rsid w:val="001A4113"/>
    <w:rsid w:val="001A50DB"/>
    <w:rsid w:val="001B2274"/>
    <w:rsid w:val="001C0EED"/>
    <w:rsid w:val="001E6F85"/>
    <w:rsid w:val="001F5A34"/>
    <w:rsid w:val="0020236F"/>
    <w:rsid w:val="00237CC7"/>
    <w:rsid w:val="00242F1F"/>
    <w:rsid w:val="00243A0A"/>
    <w:rsid w:val="00254CB0"/>
    <w:rsid w:val="00257A4C"/>
    <w:rsid w:val="0026735C"/>
    <w:rsid w:val="0028182B"/>
    <w:rsid w:val="0028344E"/>
    <w:rsid w:val="0029531E"/>
    <w:rsid w:val="002C2461"/>
    <w:rsid w:val="00314AB7"/>
    <w:rsid w:val="00320976"/>
    <w:rsid w:val="0033437A"/>
    <w:rsid w:val="003800D7"/>
    <w:rsid w:val="00386312"/>
    <w:rsid w:val="003B4002"/>
    <w:rsid w:val="003B600F"/>
    <w:rsid w:val="003D1CD0"/>
    <w:rsid w:val="003E35DA"/>
    <w:rsid w:val="003F6EB6"/>
    <w:rsid w:val="0043632A"/>
    <w:rsid w:val="00456CF8"/>
    <w:rsid w:val="004918A6"/>
    <w:rsid w:val="004A30FE"/>
    <w:rsid w:val="004A58D2"/>
    <w:rsid w:val="004A5905"/>
    <w:rsid w:val="004B06E0"/>
    <w:rsid w:val="004B6355"/>
    <w:rsid w:val="004B6C49"/>
    <w:rsid w:val="004F2F18"/>
    <w:rsid w:val="00510F45"/>
    <w:rsid w:val="00522FD5"/>
    <w:rsid w:val="0053523F"/>
    <w:rsid w:val="005378E9"/>
    <w:rsid w:val="005409AC"/>
    <w:rsid w:val="00557B53"/>
    <w:rsid w:val="00571D28"/>
    <w:rsid w:val="00572C85"/>
    <w:rsid w:val="005927CC"/>
    <w:rsid w:val="005E7700"/>
    <w:rsid w:val="00615C80"/>
    <w:rsid w:val="00620425"/>
    <w:rsid w:val="0062517C"/>
    <w:rsid w:val="006273E3"/>
    <w:rsid w:val="0063233B"/>
    <w:rsid w:val="00675F81"/>
    <w:rsid w:val="0069157E"/>
    <w:rsid w:val="006B7573"/>
    <w:rsid w:val="006C5197"/>
    <w:rsid w:val="00720D79"/>
    <w:rsid w:val="00755AF9"/>
    <w:rsid w:val="007628D7"/>
    <w:rsid w:val="007733B1"/>
    <w:rsid w:val="007808C2"/>
    <w:rsid w:val="00784551"/>
    <w:rsid w:val="00792D9A"/>
    <w:rsid w:val="007D7966"/>
    <w:rsid w:val="008327FA"/>
    <w:rsid w:val="008B1BD4"/>
    <w:rsid w:val="008B4AB9"/>
    <w:rsid w:val="008B6475"/>
    <w:rsid w:val="008C5930"/>
    <w:rsid w:val="008C6FB9"/>
    <w:rsid w:val="008D6306"/>
    <w:rsid w:val="008E20B6"/>
    <w:rsid w:val="00912A11"/>
    <w:rsid w:val="00922AE2"/>
    <w:rsid w:val="00951A9A"/>
    <w:rsid w:val="0095543B"/>
    <w:rsid w:val="00971536"/>
    <w:rsid w:val="00981289"/>
    <w:rsid w:val="009C140B"/>
    <w:rsid w:val="009D12BC"/>
    <w:rsid w:val="009D14CF"/>
    <w:rsid w:val="00A238F7"/>
    <w:rsid w:val="00A347CF"/>
    <w:rsid w:val="00A6621B"/>
    <w:rsid w:val="00A7247E"/>
    <w:rsid w:val="00A96244"/>
    <w:rsid w:val="00AB36A4"/>
    <w:rsid w:val="00AE00A5"/>
    <w:rsid w:val="00AF6340"/>
    <w:rsid w:val="00B04497"/>
    <w:rsid w:val="00B06B05"/>
    <w:rsid w:val="00B14286"/>
    <w:rsid w:val="00B255A0"/>
    <w:rsid w:val="00B52526"/>
    <w:rsid w:val="00B7421E"/>
    <w:rsid w:val="00BA788F"/>
    <w:rsid w:val="00BF110B"/>
    <w:rsid w:val="00C3336C"/>
    <w:rsid w:val="00C65329"/>
    <w:rsid w:val="00C66A08"/>
    <w:rsid w:val="00CB11EA"/>
    <w:rsid w:val="00CC32FA"/>
    <w:rsid w:val="00CE3B1A"/>
    <w:rsid w:val="00CE5855"/>
    <w:rsid w:val="00D14B48"/>
    <w:rsid w:val="00D248A5"/>
    <w:rsid w:val="00D270AA"/>
    <w:rsid w:val="00D61C6A"/>
    <w:rsid w:val="00D761CB"/>
    <w:rsid w:val="00D81D72"/>
    <w:rsid w:val="00D8301B"/>
    <w:rsid w:val="00D93E61"/>
    <w:rsid w:val="00DA361A"/>
    <w:rsid w:val="00DB7A67"/>
    <w:rsid w:val="00DB7D9F"/>
    <w:rsid w:val="00DD0721"/>
    <w:rsid w:val="00DD4D0E"/>
    <w:rsid w:val="00E054BD"/>
    <w:rsid w:val="00EA7516"/>
    <w:rsid w:val="00EB7B42"/>
    <w:rsid w:val="00EC539C"/>
    <w:rsid w:val="00F15E9D"/>
    <w:rsid w:val="00F316B8"/>
    <w:rsid w:val="00F341ED"/>
    <w:rsid w:val="00F458C9"/>
    <w:rsid w:val="00FA2803"/>
    <w:rsid w:val="00FA662D"/>
    <w:rsid w:val="00FC372B"/>
    <w:rsid w:val="00FF4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5914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5E9D"/>
    <w:pPr>
      <w:spacing w:before="10" w:after="10"/>
    </w:pPr>
    <w:rPr>
      <w:color w:val="44494F" w:themeColor="text1" w:themeShade="BF"/>
      <w:sz w:val="23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4551"/>
    <w:pPr>
      <w:keepNext/>
      <w:keepLines/>
      <w:pBdr>
        <w:top w:val="single" w:sz="4" w:space="2" w:color="BBC0C5" w:themeColor="text1" w:themeTint="66"/>
        <w:bottom w:val="single" w:sz="4" w:space="2" w:color="BBC0C5" w:themeColor="text1" w:themeTint="66"/>
      </w:pBdr>
      <w:spacing w:before="360" w:after="100"/>
      <w:outlineLvl w:val="0"/>
    </w:pPr>
    <w:rPr>
      <w:rFonts w:ascii="Arial" w:eastAsiaTheme="majorEastAsia" w:hAnsi="Arial" w:cstheme="majorBidi"/>
      <w:b/>
      <w:bCs/>
      <w:smallCaps/>
      <w:color w:val="591642" w:themeColor="accent2"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243A0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84551"/>
    <w:rPr>
      <w:rFonts w:ascii="Arial" w:eastAsiaTheme="majorEastAsia" w:hAnsi="Arial" w:cstheme="majorBidi"/>
      <w:b/>
      <w:bCs/>
      <w:smallCaps/>
      <w:color w:val="591642" w:themeColor="accent2"/>
      <w:sz w:val="30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808C2"/>
    <w:pPr>
      <w:spacing w:before="0" w:after="800"/>
      <w:ind w:right="2880"/>
      <w:contextualSpacing/>
    </w:pPr>
    <w:rPr>
      <w:rFonts w:asciiTheme="majorHAnsi" w:eastAsiaTheme="majorEastAsia" w:hAnsiTheme="majorHAnsi" w:cstheme="majorBidi"/>
      <w:smallCaps/>
      <w:noProof/>
      <w:color w:val="591642" w:themeColor="accent2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08C2"/>
    <w:rPr>
      <w:rFonts w:asciiTheme="majorHAnsi" w:eastAsiaTheme="majorEastAsia" w:hAnsiTheme="majorHAnsi" w:cstheme="majorBidi"/>
      <w:smallCaps/>
      <w:noProof/>
      <w:color w:val="591642" w:themeColor="accent2"/>
      <w:kern w:val="28"/>
      <w:sz w:val="56"/>
      <w:szCs w:val="52"/>
    </w:rPr>
  </w:style>
  <w:style w:type="paragraph" w:customStyle="1" w:styleId="tagline">
    <w:name w:val="tagline"/>
    <w:basedOn w:val="Normal"/>
    <w:qFormat/>
    <w:rsid w:val="00FA662D"/>
    <w:pPr>
      <w:spacing w:line="254" w:lineRule="auto"/>
      <w:ind w:right="3060"/>
    </w:pPr>
    <w:rPr>
      <w:rFonts w:ascii="Arial" w:hAnsi="Arial"/>
      <w:color w:val="FFFFFF" w:themeColor="background1"/>
      <w:sz w:val="28"/>
    </w:rPr>
  </w:style>
  <w:style w:type="paragraph" w:customStyle="1" w:styleId="checklistindent">
    <w:name w:val="checklist indent"/>
    <w:basedOn w:val="Normal"/>
    <w:qFormat/>
    <w:rsid w:val="00784551"/>
    <w:pPr>
      <w:spacing w:after="8"/>
      <w:ind w:left="357" w:hanging="357"/>
    </w:pPr>
  </w:style>
  <w:style w:type="paragraph" w:styleId="Header">
    <w:name w:val="header"/>
    <w:basedOn w:val="Normal"/>
    <w:link w:val="HeaderChar"/>
    <w:unhideWhenUsed/>
    <w:rsid w:val="008327F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8327FA"/>
    <w:rPr>
      <w:color w:val="44494F" w:themeColor="text1" w:themeShade="BF"/>
      <w:sz w:val="23"/>
    </w:rPr>
  </w:style>
  <w:style w:type="paragraph" w:styleId="Footer">
    <w:name w:val="footer"/>
    <w:basedOn w:val="Normal"/>
    <w:link w:val="FooterChar"/>
    <w:unhideWhenUsed/>
    <w:rsid w:val="008327FA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8327FA"/>
    <w:rPr>
      <w:color w:val="44494F" w:themeColor="text1" w:themeShade="BF"/>
      <w:sz w:val="23"/>
    </w:rPr>
  </w:style>
  <w:style w:type="paragraph" w:customStyle="1" w:styleId="cvgsua">
    <w:name w:val="cvgsua"/>
    <w:basedOn w:val="Normal"/>
    <w:rsid w:val="000968A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</w:rPr>
  </w:style>
  <w:style w:type="character" w:customStyle="1" w:styleId="oypena">
    <w:name w:val="oypena"/>
    <w:basedOn w:val="DefaultParagraphFont"/>
    <w:rsid w:val="000968AB"/>
  </w:style>
  <w:style w:type="table" w:styleId="TableGrid">
    <w:name w:val="Table Grid"/>
    <w:basedOn w:val="TableNormal"/>
    <w:rsid w:val="00522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01276854\AppData\Roaming\Microsoft\Templates\Career%20change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296">
      <a:dk1>
        <a:srgbClr val="5B636B"/>
      </a:dk1>
      <a:lt1>
        <a:sysClr val="window" lastClr="FFFFFF"/>
      </a:lt1>
      <a:dk2>
        <a:srgbClr val="465C74"/>
      </a:dk2>
      <a:lt2>
        <a:srgbClr val="F0F0E0"/>
      </a:lt2>
      <a:accent1>
        <a:srgbClr val="0B3964"/>
      </a:accent1>
      <a:accent2>
        <a:srgbClr val="591642"/>
      </a:accent2>
      <a:accent3>
        <a:srgbClr val="7EA1B0"/>
      </a:accent3>
      <a:accent4>
        <a:srgbClr val="0A515D"/>
      </a:accent4>
      <a:accent5>
        <a:srgbClr val="797D7E"/>
      </a:accent5>
      <a:accent6>
        <a:srgbClr val="B2D4BD"/>
      </a:accent6>
      <a:hlink>
        <a:srgbClr val="073D62"/>
      </a:hlink>
      <a:folHlink>
        <a:srgbClr val="522647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67E0B3-CA9F-423F-95BB-C2C5272F5B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312178C-2034-47D2-A2E2-115408124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C805DA-6BF3-4C76-A2EC-14218D4FEB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Career change checklist</Template>
  <TotalTime>0</TotalTime>
  <Pages>4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2024-05-29T15:24:00Z</dcterms:created>
  <dcterms:modified xsi:type="dcterms:W3CDTF">2024-05-29T15:24:00Z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